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928"/>
        <w:tblW w:w="15388" w:type="dxa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25119" w:rsidRPr="007F16DA" w14:paraId="52B75BC9" w14:textId="77777777" w:rsidTr="00F81207">
        <w:tc>
          <w:tcPr>
            <w:tcW w:w="3077" w:type="dxa"/>
            <w:noWrap/>
            <w:vAlign w:val="center"/>
          </w:tcPr>
          <w:p w14:paraId="0D962347" w14:textId="77777777" w:rsidR="00825119" w:rsidRPr="007F16DA" w:rsidRDefault="00825119" w:rsidP="00F8120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77" w:type="dxa"/>
            <w:noWrap/>
            <w:vAlign w:val="center"/>
          </w:tcPr>
          <w:p w14:paraId="53D42592" w14:textId="77777777" w:rsidR="00825119" w:rsidRPr="007F16DA" w:rsidRDefault="00825119" w:rsidP="00F81207">
            <w:pPr>
              <w:jc w:val="center"/>
              <w:rPr>
                <w:b/>
                <w:bCs/>
                <w:sz w:val="24"/>
                <w:szCs w:val="24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vAlign w:val="center"/>
          </w:tcPr>
          <w:p w14:paraId="0CB23685" w14:textId="77777777" w:rsidR="00825119" w:rsidRPr="007F16DA" w:rsidRDefault="00825119" w:rsidP="00F8120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vAlign w:val="center"/>
          </w:tcPr>
          <w:p w14:paraId="2BE2560C" w14:textId="77777777" w:rsidR="00825119" w:rsidRPr="007F16DA" w:rsidRDefault="00825119" w:rsidP="00F8120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vAlign w:val="center"/>
          </w:tcPr>
          <w:p w14:paraId="250BDA03" w14:textId="77777777" w:rsidR="00825119" w:rsidRPr="007F16DA" w:rsidRDefault="00825119" w:rsidP="00F8120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</w:tr>
      <w:tr w:rsidR="00825119" w:rsidRPr="007F16DA" w14:paraId="7381C51F" w14:textId="77777777" w:rsidTr="00F81207">
        <w:tc>
          <w:tcPr>
            <w:tcW w:w="3077" w:type="dxa"/>
            <w:noWrap/>
            <w:vAlign w:val="center"/>
          </w:tcPr>
          <w:p w14:paraId="5F491EC9" w14:textId="7C40296E" w:rsidR="00825119" w:rsidRPr="00246AD1" w:rsidRDefault="00E51FC1" w:rsidP="00F81207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poor</w:t>
            </w:r>
          </w:p>
        </w:tc>
        <w:tc>
          <w:tcPr>
            <w:tcW w:w="3077" w:type="dxa"/>
            <w:noWrap/>
            <w:vAlign w:val="center"/>
          </w:tcPr>
          <w:p w14:paraId="132EED06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0A47B728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7C4A20F1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42DEAC38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825119" w:rsidRPr="007F16DA" w14:paraId="3B07DD42" w14:textId="77777777" w:rsidTr="00F81207">
        <w:tc>
          <w:tcPr>
            <w:tcW w:w="3077" w:type="dxa"/>
            <w:noWrap/>
            <w:vAlign w:val="center"/>
          </w:tcPr>
          <w:p w14:paraId="54741BDD" w14:textId="5E5DF461" w:rsidR="00825119" w:rsidRPr="00246AD1" w:rsidRDefault="00E51FC1" w:rsidP="00F81207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door</w:t>
            </w:r>
          </w:p>
        </w:tc>
        <w:tc>
          <w:tcPr>
            <w:tcW w:w="3077" w:type="dxa"/>
            <w:noWrap/>
            <w:vAlign w:val="center"/>
          </w:tcPr>
          <w:p w14:paraId="055DD2D1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7B6D541E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2C410BF2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5673FEEE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825119" w:rsidRPr="007F16DA" w14:paraId="5D7740D7" w14:textId="77777777" w:rsidTr="00F81207">
        <w:tc>
          <w:tcPr>
            <w:tcW w:w="3077" w:type="dxa"/>
            <w:noWrap/>
            <w:vAlign w:val="center"/>
          </w:tcPr>
          <w:p w14:paraId="37BFFCED" w14:textId="1A95D1AA" w:rsidR="00825119" w:rsidRPr="00246AD1" w:rsidRDefault="00E51FC1" w:rsidP="00F81207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floor</w:t>
            </w:r>
          </w:p>
        </w:tc>
        <w:tc>
          <w:tcPr>
            <w:tcW w:w="3077" w:type="dxa"/>
            <w:noWrap/>
            <w:vAlign w:val="center"/>
          </w:tcPr>
          <w:p w14:paraId="5B56E2AB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2F429A68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292A4AEB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5688E99E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825119" w:rsidRPr="007F16DA" w14:paraId="6F6354AD" w14:textId="77777777" w:rsidTr="00F81207">
        <w:tc>
          <w:tcPr>
            <w:tcW w:w="3077" w:type="dxa"/>
            <w:noWrap/>
            <w:vAlign w:val="center"/>
          </w:tcPr>
          <w:p w14:paraId="42FF6E44" w14:textId="1AF7E4AC" w:rsidR="00825119" w:rsidRPr="00246AD1" w:rsidRDefault="00E51FC1" w:rsidP="00F81207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kind</w:t>
            </w:r>
          </w:p>
        </w:tc>
        <w:tc>
          <w:tcPr>
            <w:tcW w:w="3077" w:type="dxa"/>
            <w:noWrap/>
            <w:vAlign w:val="center"/>
          </w:tcPr>
          <w:p w14:paraId="5C3611B3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2151E88E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5E5351F9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3D7C94C0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825119" w:rsidRPr="007F16DA" w14:paraId="3864EAA0" w14:textId="77777777" w:rsidTr="00F81207">
        <w:tc>
          <w:tcPr>
            <w:tcW w:w="3077" w:type="dxa"/>
            <w:noWrap/>
            <w:vAlign w:val="center"/>
          </w:tcPr>
          <w:p w14:paraId="50B46343" w14:textId="4AAB856F" w:rsidR="00825119" w:rsidRPr="00246AD1" w:rsidRDefault="00E51FC1" w:rsidP="00F81207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mind</w:t>
            </w:r>
          </w:p>
        </w:tc>
        <w:tc>
          <w:tcPr>
            <w:tcW w:w="3077" w:type="dxa"/>
            <w:noWrap/>
            <w:vAlign w:val="center"/>
          </w:tcPr>
          <w:p w14:paraId="3350E944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4211AD12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3B295D70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3CF2599F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825119" w:rsidRPr="007F16DA" w14:paraId="77DF37DB" w14:textId="77777777" w:rsidTr="00F81207">
        <w:tc>
          <w:tcPr>
            <w:tcW w:w="3077" w:type="dxa"/>
            <w:noWrap/>
            <w:vAlign w:val="center"/>
          </w:tcPr>
          <w:p w14:paraId="1289C901" w14:textId="027B1F00" w:rsidR="00825119" w:rsidRPr="00246AD1" w:rsidRDefault="00E51FC1" w:rsidP="00F81207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behind</w:t>
            </w:r>
          </w:p>
        </w:tc>
        <w:tc>
          <w:tcPr>
            <w:tcW w:w="3077" w:type="dxa"/>
            <w:noWrap/>
            <w:vAlign w:val="center"/>
          </w:tcPr>
          <w:p w14:paraId="4AF0ECC6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17B857BA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160A2E59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1FA0D384" w14:textId="77777777" w:rsidR="00825119" w:rsidRPr="007F16DA" w:rsidRDefault="00825119" w:rsidP="00F8120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E51FC1" w:rsidRPr="007F16DA" w14:paraId="38EB712A" w14:textId="77777777" w:rsidTr="00F81207">
        <w:tc>
          <w:tcPr>
            <w:tcW w:w="3077" w:type="dxa"/>
            <w:noWrap/>
            <w:vAlign w:val="center"/>
          </w:tcPr>
          <w:p w14:paraId="496EC2A5" w14:textId="3A47F9D0" w:rsidR="00E51FC1" w:rsidRPr="00246AD1" w:rsidRDefault="00E51FC1" w:rsidP="00E51FC1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children</w:t>
            </w:r>
          </w:p>
        </w:tc>
        <w:tc>
          <w:tcPr>
            <w:tcW w:w="3077" w:type="dxa"/>
            <w:noWrap/>
            <w:vAlign w:val="center"/>
          </w:tcPr>
          <w:p w14:paraId="392E17F9" w14:textId="77777777" w:rsidR="00E51FC1" w:rsidRPr="007F16DA" w:rsidRDefault="00E51FC1" w:rsidP="00E51FC1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385A71BE" w14:textId="77777777" w:rsidR="00E51FC1" w:rsidRPr="007F16DA" w:rsidRDefault="00E51FC1" w:rsidP="00E51FC1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00CA480A" w14:textId="77777777" w:rsidR="00E51FC1" w:rsidRPr="007F16DA" w:rsidRDefault="00E51FC1" w:rsidP="00E51FC1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6B3A5C15" w14:textId="77777777" w:rsidR="00E51FC1" w:rsidRPr="007F16DA" w:rsidRDefault="00E51FC1" w:rsidP="00E51FC1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E51FC1" w:rsidRPr="007F16DA" w14:paraId="46A572E3" w14:textId="77777777" w:rsidTr="00F81207">
        <w:tc>
          <w:tcPr>
            <w:tcW w:w="3077" w:type="dxa"/>
            <w:noWrap/>
            <w:vAlign w:val="center"/>
          </w:tcPr>
          <w:p w14:paraId="39C9ED3F" w14:textId="764769FD" w:rsidR="00E51FC1" w:rsidRDefault="00E51FC1" w:rsidP="00E51FC1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because</w:t>
            </w:r>
          </w:p>
        </w:tc>
        <w:tc>
          <w:tcPr>
            <w:tcW w:w="3077" w:type="dxa"/>
            <w:noWrap/>
            <w:vAlign w:val="center"/>
          </w:tcPr>
          <w:p w14:paraId="129F5F88" w14:textId="77777777" w:rsidR="00E51FC1" w:rsidRPr="007F16DA" w:rsidRDefault="00E51FC1" w:rsidP="00E51FC1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0720AF7D" w14:textId="77777777" w:rsidR="00E51FC1" w:rsidRPr="007F16DA" w:rsidRDefault="00E51FC1" w:rsidP="00E51FC1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0BF9020A" w14:textId="77777777" w:rsidR="00E51FC1" w:rsidRPr="007F16DA" w:rsidRDefault="00E51FC1" w:rsidP="00E51FC1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6ACFF2E0" w14:textId="77777777" w:rsidR="00E51FC1" w:rsidRPr="007F16DA" w:rsidRDefault="00E51FC1" w:rsidP="00E51FC1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</w:tbl>
    <w:p w14:paraId="3A6F971A" w14:textId="40C87A23" w:rsidR="00C63163" w:rsidRPr="008A4AE7" w:rsidRDefault="00E51FC1" w:rsidP="008A4AE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36"/>
          <w:szCs w:val="28"/>
          <w:u w:val="single"/>
        </w:rPr>
        <w:t>Common exceptions</w:t>
      </w:r>
    </w:p>
    <w:p w14:paraId="4DA60A65" w14:textId="77777777" w:rsidR="00C63163" w:rsidRDefault="00C63163" w:rsidP="00C63163">
      <w:pPr>
        <w:jc w:val="center"/>
        <w:rPr>
          <w:b/>
          <w:bCs/>
          <w:sz w:val="40"/>
          <w:szCs w:val="40"/>
        </w:rPr>
      </w:pPr>
    </w:p>
    <w:p w14:paraId="6B0FCF66" w14:textId="77777777" w:rsidR="008A4AE7" w:rsidRDefault="008A4AE7" w:rsidP="00C63163">
      <w:pPr>
        <w:jc w:val="center"/>
        <w:rPr>
          <w:b/>
          <w:bCs/>
          <w:sz w:val="40"/>
          <w:szCs w:val="40"/>
        </w:rPr>
      </w:pPr>
    </w:p>
    <w:p w14:paraId="4EFD74F0" w14:textId="77777777" w:rsidR="008A4AE7" w:rsidRDefault="008A4AE7" w:rsidP="00C63163">
      <w:pPr>
        <w:jc w:val="center"/>
        <w:rPr>
          <w:b/>
          <w:bCs/>
          <w:sz w:val="40"/>
          <w:szCs w:val="40"/>
        </w:rPr>
      </w:pPr>
    </w:p>
    <w:p w14:paraId="68C7927B" w14:textId="77777777" w:rsidR="008A4AE7" w:rsidRDefault="008A4AE7" w:rsidP="00C63163">
      <w:pPr>
        <w:jc w:val="center"/>
        <w:rPr>
          <w:b/>
          <w:bCs/>
          <w:sz w:val="40"/>
          <w:szCs w:val="40"/>
        </w:rPr>
      </w:pPr>
    </w:p>
    <w:p w14:paraId="2963AE66" w14:textId="52468B09" w:rsidR="008A4AE7" w:rsidRDefault="008A4AE7" w:rsidP="00C63163">
      <w:pPr>
        <w:jc w:val="center"/>
        <w:rPr>
          <w:b/>
          <w:bCs/>
          <w:sz w:val="40"/>
          <w:szCs w:val="40"/>
        </w:rPr>
      </w:pPr>
    </w:p>
    <w:p w14:paraId="6300C79B" w14:textId="2FF673AE" w:rsidR="008A4AE7" w:rsidRDefault="008A4AE7" w:rsidP="00C63163">
      <w:pPr>
        <w:jc w:val="center"/>
        <w:rPr>
          <w:b/>
          <w:bCs/>
          <w:sz w:val="40"/>
          <w:szCs w:val="40"/>
        </w:rPr>
      </w:pPr>
    </w:p>
    <w:p w14:paraId="75E9A1C0" w14:textId="4B4B78BC" w:rsidR="00C63163" w:rsidRDefault="00C63163" w:rsidP="00C6316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Now have a go at choosing 3 spelling words and write each in a sentence.</w:t>
      </w:r>
    </w:p>
    <w:p w14:paraId="1EEF3385" w14:textId="77777777" w:rsidR="00C63163" w:rsidRDefault="00C63163" w:rsidP="00C6316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_____________________________________________________________________</w:t>
      </w:r>
    </w:p>
    <w:p w14:paraId="59983707" w14:textId="77777777" w:rsidR="00C63163" w:rsidRDefault="00C63163" w:rsidP="00C6316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_____________________________________________________________________</w:t>
      </w:r>
    </w:p>
    <w:p w14:paraId="3F83ECD9" w14:textId="77777777" w:rsidR="00C63163" w:rsidRDefault="00C63163" w:rsidP="00C6316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  <w:t>_____________________________________________________________________</w:t>
      </w:r>
    </w:p>
    <w:p w14:paraId="43220A7D" w14:textId="77777777" w:rsidR="00C63163" w:rsidRDefault="00C63163" w:rsidP="00C6316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_____________________________________________________________________</w:t>
      </w:r>
    </w:p>
    <w:p w14:paraId="0BF92618" w14:textId="77777777" w:rsidR="00C63163" w:rsidRDefault="00C63163" w:rsidP="00C6316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_____________________________________________________________________</w:t>
      </w:r>
    </w:p>
    <w:p w14:paraId="70372189" w14:textId="77777777" w:rsidR="00C63163" w:rsidRDefault="00C63163" w:rsidP="00C6316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  <w:t>_____________________________________________________________________</w:t>
      </w:r>
    </w:p>
    <w:p w14:paraId="0E0E752A" w14:textId="77777777" w:rsidR="00C63163" w:rsidRDefault="00C63163" w:rsidP="00C63163">
      <w:pPr>
        <w:jc w:val="center"/>
        <w:rPr>
          <w:b/>
          <w:bCs/>
          <w:sz w:val="40"/>
          <w:szCs w:val="40"/>
        </w:rPr>
      </w:pPr>
    </w:p>
    <w:p w14:paraId="4C096D05" w14:textId="651AC373" w:rsidR="007F16DA" w:rsidRDefault="007F16DA" w:rsidP="007F16DA">
      <w:pPr>
        <w:jc w:val="center"/>
        <w:rPr>
          <w:b/>
          <w:bCs/>
          <w:sz w:val="40"/>
          <w:szCs w:val="40"/>
        </w:rPr>
      </w:pPr>
    </w:p>
    <w:p w14:paraId="4EC90C29" w14:textId="11E464A1" w:rsidR="00C63163" w:rsidRDefault="00C63163" w:rsidP="007F16DA">
      <w:pPr>
        <w:jc w:val="center"/>
        <w:rPr>
          <w:b/>
          <w:bCs/>
          <w:sz w:val="40"/>
          <w:szCs w:val="40"/>
        </w:rPr>
      </w:pPr>
    </w:p>
    <w:p w14:paraId="01F51EE7" w14:textId="33AF300D" w:rsidR="00C63163" w:rsidRDefault="00C63163" w:rsidP="007F16DA">
      <w:pPr>
        <w:jc w:val="center"/>
        <w:rPr>
          <w:b/>
          <w:bCs/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Y="1928"/>
        <w:tblW w:w="15388" w:type="dxa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8A4AE7" w:rsidRPr="007F16DA" w14:paraId="6A39F614" w14:textId="77777777" w:rsidTr="003F2357">
        <w:tc>
          <w:tcPr>
            <w:tcW w:w="3077" w:type="dxa"/>
            <w:noWrap/>
            <w:vAlign w:val="center"/>
          </w:tcPr>
          <w:p w14:paraId="4EDBC87A" w14:textId="77777777" w:rsidR="008A4AE7" w:rsidRPr="007F16DA" w:rsidRDefault="008A4AE7" w:rsidP="003F235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77" w:type="dxa"/>
            <w:noWrap/>
            <w:vAlign w:val="center"/>
          </w:tcPr>
          <w:p w14:paraId="60A6D313" w14:textId="77777777" w:rsidR="008A4AE7" w:rsidRPr="007F16DA" w:rsidRDefault="008A4AE7" w:rsidP="003F2357">
            <w:pPr>
              <w:jc w:val="center"/>
              <w:rPr>
                <w:b/>
                <w:bCs/>
                <w:sz w:val="24"/>
                <w:szCs w:val="24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vAlign w:val="center"/>
          </w:tcPr>
          <w:p w14:paraId="7AFC692C" w14:textId="77777777" w:rsidR="008A4AE7" w:rsidRPr="007F16DA" w:rsidRDefault="008A4AE7" w:rsidP="003F235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vAlign w:val="center"/>
          </w:tcPr>
          <w:p w14:paraId="405BC50E" w14:textId="77777777" w:rsidR="008A4AE7" w:rsidRPr="007F16DA" w:rsidRDefault="008A4AE7" w:rsidP="003F235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  <w:tc>
          <w:tcPr>
            <w:tcW w:w="3078" w:type="dxa"/>
            <w:noWrap/>
            <w:vAlign w:val="center"/>
          </w:tcPr>
          <w:p w14:paraId="1BA37E88" w14:textId="77777777" w:rsidR="008A4AE7" w:rsidRPr="007F16DA" w:rsidRDefault="008A4AE7" w:rsidP="003F235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DA">
              <w:rPr>
                <w:b/>
                <w:bCs/>
                <w:sz w:val="24"/>
                <w:szCs w:val="24"/>
              </w:rPr>
              <w:t>Look, Say, Cover, Write, Check</w:t>
            </w:r>
          </w:p>
        </w:tc>
      </w:tr>
      <w:tr w:rsidR="008A4AE7" w:rsidRPr="007F16DA" w14:paraId="63278062" w14:textId="77777777" w:rsidTr="003F2357">
        <w:tc>
          <w:tcPr>
            <w:tcW w:w="3077" w:type="dxa"/>
            <w:noWrap/>
            <w:vAlign w:val="center"/>
          </w:tcPr>
          <w:p w14:paraId="4CA252D4" w14:textId="3540E203" w:rsidR="008A4AE7" w:rsidRPr="00246AD1" w:rsidRDefault="00E51FC1" w:rsidP="003F2357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undo</w:t>
            </w:r>
          </w:p>
        </w:tc>
        <w:tc>
          <w:tcPr>
            <w:tcW w:w="3077" w:type="dxa"/>
            <w:noWrap/>
            <w:vAlign w:val="center"/>
          </w:tcPr>
          <w:p w14:paraId="0A5068A2" w14:textId="77777777" w:rsidR="008A4AE7" w:rsidRPr="007F16DA" w:rsidRDefault="008A4AE7" w:rsidP="003F235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49CACB9E" w14:textId="77777777" w:rsidR="008A4AE7" w:rsidRPr="007F16DA" w:rsidRDefault="008A4AE7" w:rsidP="003F235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03F25228" w14:textId="77777777" w:rsidR="008A4AE7" w:rsidRPr="007F16DA" w:rsidRDefault="008A4AE7" w:rsidP="003F235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02466F46" w14:textId="77777777" w:rsidR="008A4AE7" w:rsidRPr="007F16DA" w:rsidRDefault="008A4AE7" w:rsidP="003F235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8A4AE7" w:rsidRPr="007F16DA" w14:paraId="3AC2B921" w14:textId="77777777" w:rsidTr="003F2357">
        <w:tc>
          <w:tcPr>
            <w:tcW w:w="3077" w:type="dxa"/>
            <w:noWrap/>
            <w:vAlign w:val="center"/>
          </w:tcPr>
          <w:p w14:paraId="7D751308" w14:textId="7312516D" w:rsidR="008A4AE7" w:rsidRPr="00246AD1" w:rsidRDefault="00E51FC1" w:rsidP="003F2357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unload</w:t>
            </w:r>
          </w:p>
        </w:tc>
        <w:tc>
          <w:tcPr>
            <w:tcW w:w="3077" w:type="dxa"/>
            <w:noWrap/>
            <w:vAlign w:val="center"/>
          </w:tcPr>
          <w:p w14:paraId="0F680C2D" w14:textId="77777777" w:rsidR="008A4AE7" w:rsidRPr="007F16DA" w:rsidRDefault="008A4AE7" w:rsidP="003F235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25A7CDFA" w14:textId="77777777" w:rsidR="008A4AE7" w:rsidRPr="007F16DA" w:rsidRDefault="008A4AE7" w:rsidP="003F235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3195A911" w14:textId="77777777" w:rsidR="008A4AE7" w:rsidRPr="007F16DA" w:rsidRDefault="008A4AE7" w:rsidP="003F235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5583C252" w14:textId="77777777" w:rsidR="008A4AE7" w:rsidRPr="007F16DA" w:rsidRDefault="008A4AE7" w:rsidP="003F235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8A4AE7" w:rsidRPr="007F16DA" w14:paraId="1A921F8C" w14:textId="77777777" w:rsidTr="003F2357">
        <w:tc>
          <w:tcPr>
            <w:tcW w:w="3077" w:type="dxa"/>
            <w:noWrap/>
            <w:vAlign w:val="center"/>
          </w:tcPr>
          <w:p w14:paraId="5B44EBB2" w14:textId="7CFE6226" w:rsidR="008A4AE7" w:rsidRPr="00246AD1" w:rsidRDefault="00E51FC1" w:rsidP="003F2357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unfair</w:t>
            </w:r>
          </w:p>
        </w:tc>
        <w:tc>
          <w:tcPr>
            <w:tcW w:w="3077" w:type="dxa"/>
            <w:noWrap/>
            <w:vAlign w:val="center"/>
          </w:tcPr>
          <w:p w14:paraId="7E12FB27" w14:textId="77777777" w:rsidR="008A4AE7" w:rsidRPr="007F16DA" w:rsidRDefault="008A4AE7" w:rsidP="003F235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393A1229" w14:textId="77777777" w:rsidR="008A4AE7" w:rsidRPr="007F16DA" w:rsidRDefault="008A4AE7" w:rsidP="003F235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03D786A4" w14:textId="77777777" w:rsidR="008A4AE7" w:rsidRPr="007F16DA" w:rsidRDefault="008A4AE7" w:rsidP="003F235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7E54E996" w14:textId="77777777" w:rsidR="008A4AE7" w:rsidRPr="007F16DA" w:rsidRDefault="008A4AE7" w:rsidP="003F235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8A4AE7" w:rsidRPr="007F16DA" w14:paraId="1F8F833A" w14:textId="77777777" w:rsidTr="003F2357">
        <w:tc>
          <w:tcPr>
            <w:tcW w:w="3077" w:type="dxa"/>
            <w:noWrap/>
            <w:vAlign w:val="center"/>
          </w:tcPr>
          <w:p w14:paraId="72D101AB" w14:textId="273E041B" w:rsidR="008A4AE7" w:rsidRPr="00246AD1" w:rsidRDefault="00E51FC1" w:rsidP="003F2357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unhappy</w:t>
            </w:r>
          </w:p>
        </w:tc>
        <w:tc>
          <w:tcPr>
            <w:tcW w:w="3077" w:type="dxa"/>
            <w:noWrap/>
            <w:vAlign w:val="center"/>
          </w:tcPr>
          <w:p w14:paraId="5739E5B8" w14:textId="77777777" w:rsidR="008A4AE7" w:rsidRPr="007F16DA" w:rsidRDefault="008A4AE7" w:rsidP="003F235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632EB38F" w14:textId="77777777" w:rsidR="008A4AE7" w:rsidRPr="007F16DA" w:rsidRDefault="008A4AE7" w:rsidP="003F235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11AB6E7C" w14:textId="77777777" w:rsidR="008A4AE7" w:rsidRPr="007F16DA" w:rsidRDefault="008A4AE7" w:rsidP="003F235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78BA5659" w14:textId="77777777" w:rsidR="008A4AE7" w:rsidRPr="007F16DA" w:rsidRDefault="008A4AE7" w:rsidP="003F235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8A4AE7" w:rsidRPr="007F16DA" w14:paraId="30FB75F2" w14:textId="77777777" w:rsidTr="003F2357">
        <w:tc>
          <w:tcPr>
            <w:tcW w:w="3077" w:type="dxa"/>
            <w:noWrap/>
            <w:vAlign w:val="center"/>
          </w:tcPr>
          <w:p w14:paraId="5FAA1B50" w14:textId="7785F3A2" w:rsidR="008A4AE7" w:rsidRPr="00246AD1" w:rsidRDefault="00E51FC1" w:rsidP="003F2357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unlock</w:t>
            </w:r>
          </w:p>
        </w:tc>
        <w:tc>
          <w:tcPr>
            <w:tcW w:w="3077" w:type="dxa"/>
            <w:noWrap/>
            <w:vAlign w:val="center"/>
          </w:tcPr>
          <w:p w14:paraId="1BE6C4B3" w14:textId="77777777" w:rsidR="008A4AE7" w:rsidRPr="007F16DA" w:rsidRDefault="008A4AE7" w:rsidP="003F235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7F14CB6F" w14:textId="77777777" w:rsidR="008A4AE7" w:rsidRPr="007F16DA" w:rsidRDefault="008A4AE7" w:rsidP="003F235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5BCD5B4E" w14:textId="77777777" w:rsidR="008A4AE7" w:rsidRPr="007F16DA" w:rsidRDefault="008A4AE7" w:rsidP="003F235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7034B472" w14:textId="77777777" w:rsidR="008A4AE7" w:rsidRPr="007F16DA" w:rsidRDefault="008A4AE7" w:rsidP="003F235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8A4AE7" w:rsidRPr="007F16DA" w14:paraId="601C06EB" w14:textId="77777777" w:rsidTr="003F2357">
        <w:tc>
          <w:tcPr>
            <w:tcW w:w="3077" w:type="dxa"/>
            <w:noWrap/>
            <w:vAlign w:val="center"/>
          </w:tcPr>
          <w:p w14:paraId="39E89A8F" w14:textId="094821E1" w:rsidR="008A4AE7" w:rsidRPr="00246AD1" w:rsidRDefault="00E51FC1" w:rsidP="008A4AE7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unpack</w:t>
            </w:r>
          </w:p>
        </w:tc>
        <w:tc>
          <w:tcPr>
            <w:tcW w:w="3077" w:type="dxa"/>
            <w:noWrap/>
            <w:vAlign w:val="center"/>
          </w:tcPr>
          <w:p w14:paraId="2B7E2B07" w14:textId="77777777" w:rsidR="008A4AE7" w:rsidRPr="007F16DA" w:rsidRDefault="008A4AE7" w:rsidP="003F235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22458589" w14:textId="77777777" w:rsidR="008A4AE7" w:rsidRPr="007F16DA" w:rsidRDefault="008A4AE7" w:rsidP="003F235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60209203" w14:textId="77777777" w:rsidR="008A4AE7" w:rsidRPr="007F16DA" w:rsidRDefault="008A4AE7" w:rsidP="003F235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5C8E7499" w14:textId="77777777" w:rsidR="008A4AE7" w:rsidRPr="007F16DA" w:rsidRDefault="008A4AE7" w:rsidP="003F235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8A4AE7" w:rsidRPr="007F16DA" w14:paraId="0FB03E7B" w14:textId="77777777" w:rsidTr="003F2357">
        <w:tc>
          <w:tcPr>
            <w:tcW w:w="3077" w:type="dxa"/>
            <w:noWrap/>
            <w:vAlign w:val="center"/>
          </w:tcPr>
          <w:p w14:paraId="2E425072" w14:textId="0D267139" w:rsidR="008A4AE7" w:rsidRPr="00246AD1" w:rsidRDefault="00E51FC1" w:rsidP="008A4AE7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uneven</w:t>
            </w:r>
          </w:p>
        </w:tc>
        <w:tc>
          <w:tcPr>
            <w:tcW w:w="3077" w:type="dxa"/>
            <w:noWrap/>
            <w:vAlign w:val="center"/>
          </w:tcPr>
          <w:p w14:paraId="4114EE8B" w14:textId="77777777" w:rsidR="008A4AE7" w:rsidRPr="007F16DA" w:rsidRDefault="008A4AE7" w:rsidP="003F235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5B102F20" w14:textId="77777777" w:rsidR="008A4AE7" w:rsidRPr="007F16DA" w:rsidRDefault="008A4AE7" w:rsidP="003F235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16ECB64B" w14:textId="77777777" w:rsidR="008A4AE7" w:rsidRPr="007F16DA" w:rsidRDefault="008A4AE7" w:rsidP="003F235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121A22A8" w14:textId="77777777" w:rsidR="008A4AE7" w:rsidRPr="007F16DA" w:rsidRDefault="008A4AE7" w:rsidP="003F235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  <w:tr w:rsidR="008A4AE7" w:rsidRPr="007F16DA" w14:paraId="2CFA9BF4" w14:textId="77777777" w:rsidTr="003F2357">
        <w:tc>
          <w:tcPr>
            <w:tcW w:w="3077" w:type="dxa"/>
            <w:noWrap/>
            <w:vAlign w:val="center"/>
          </w:tcPr>
          <w:p w14:paraId="2789B548" w14:textId="3C451FEB" w:rsidR="008A4AE7" w:rsidRDefault="00E51FC1" w:rsidP="003F2357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unzip</w:t>
            </w:r>
          </w:p>
        </w:tc>
        <w:tc>
          <w:tcPr>
            <w:tcW w:w="3077" w:type="dxa"/>
            <w:noWrap/>
            <w:vAlign w:val="center"/>
          </w:tcPr>
          <w:p w14:paraId="68FC52EF" w14:textId="77777777" w:rsidR="008A4AE7" w:rsidRPr="007F16DA" w:rsidRDefault="008A4AE7" w:rsidP="003F235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33069B7A" w14:textId="77777777" w:rsidR="008A4AE7" w:rsidRPr="007F16DA" w:rsidRDefault="008A4AE7" w:rsidP="003F235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1F876C71" w14:textId="77777777" w:rsidR="008A4AE7" w:rsidRPr="007F16DA" w:rsidRDefault="008A4AE7" w:rsidP="003F235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078" w:type="dxa"/>
            <w:noWrap/>
            <w:vAlign w:val="center"/>
          </w:tcPr>
          <w:p w14:paraId="2957EBB7" w14:textId="77777777" w:rsidR="008A4AE7" w:rsidRPr="007F16DA" w:rsidRDefault="008A4AE7" w:rsidP="003F2357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</w:tc>
      </w:tr>
    </w:tbl>
    <w:p w14:paraId="47F66326" w14:textId="2FB5FE8A" w:rsidR="008A4AE7" w:rsidRPr="008A4AE7" w:rsidRDefault="008A4AE7" w:rsidP="008A4AE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36"/>
          <w:szCs w:val="28"/>
          <w:u w:val="single"/>
        </w:rPr>
        <w:t xml:space="preserve">Spellings </w:t>
      </w:r>
      <w:r w:rsidR="00E51FC1">
        <w:rPr>
          <w:b/>
          <w:bCs/>
          <w:sz w:val="36"/>
          <w:szCs w:val="28"/>
          <w:u w:val="single"/>
        </w:rPr>
        <w:t>un</w:t>
      </w:r>
    </w:p>
    <w:p w14:paraId="62D33C0A" w14:textId="68298487" w:rsidR="00E51FC1" w:rsidRDefault="00E51FC1" w:rsidP="007F16DA">
      <w:pPr>
        <w:jc w:val="center"/>
        <w:rPr>
          <w:bCs/>
          <w:sz w:val="40"/>
          <w:szCs w:val="40"/>
        </w:rPr>
      </w:pPr>
    </w:p>
    <w:p w14:paraId="1DC5D36B" w14:textId="77777777" w:rsidR="00E51FC1" w:rsidRPr="00E51FC1" w:rsidRDefault="00E51FC1" w:rsidP="00E51FC1">
      <w:pPr>
        <w:rPr>
          <w:sz w:val="40"/>
          <w:szCs w:val="40"/>
        </w:rPr>
      </w:pPr>
    </w:p>
    <w:p w14:paraId="01E54D0B" w14:textId="77777777" w:rsidR="00E51FC1" w:rsidRDefault="00E51FC1" w:rsidP="00E51FC1">
      <w:pPr>
        <w:jc w:val="center"/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</w:p>
    <w:p w14:paraId="29224B4A" w14:textId="77777777" w:rsidR="00E51FC1" w:rsidRDefault="00E51FC1" w:rsidP="00E51FC1">
      <w:pPr>
        <w:jc w:val="center"/>
        <w:rPr>
          <w:b/>
          <w:bCs/>
          <w:sz w:val="40"/>
          <w:szCs w:val="40"/>
        </w:rPr>
      </w:pPr>
    </w:p>
    <w:p w14:paraId="11A72AD1" w14:textId="77777777" w:rsidR="00E51FC1" w:rsidRDefault="00E51FC1" w:rsidP="00E51FC1">
      <w:pPr>
        <w:jc w:val="center"/>
        <w:rPr>
          <w:b/>
          <w:bCs/>
          <w:sz w:val="40"/>
          <w:szCs w:val="40"/>
        </w:rPr>
      </w:pPr>
    </w:p>
    <w:p w14:paraId="54C9511F" w14:textId="23AF283B" w:rsidR="00E51FC1" w:rsidRDefault="00E51FC1" w:rsidP="00E51FC1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lastRenderedPageBreak/>
        <w:t>Now have a go at choosing 3 spelling words and write each in a sentence.</w:t>
      </w:r>
    </w:p>
    <w:p w14:paraId="4A39FFF5" w14:textId="77777777" w:rsidR="00E51FC1" w:rsidRDefault="00E51FC1" w:rsidP="00E51FC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_____________________________________________________________________</w:t>
      </w:r>
    </w:p>
    <w:p w14:paraId="2E1D47DA" w14:textId="77777777" w:rsidR="00E51FC1" w:rsidRDefault="00E51FC1" w:rsidP="00E51FC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_____________________________________________________________________</w:t>
      </w:r>
    </w:p>
    <w:p w14:paraId="345A349D" w14:textId="77777777" w:rsidR="00E51FC1" w:rsidRDefault="00E51FC1" w:rsidP="00E51FC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  <w:t>_____________________________________________________________________</w:t>
      </w:r>
    </w:p>
    <w:p w14:paraId="03A12A47" w14:textId="77777777" w:rsidR="00E51FC1" w:rsidRDefault="00E51FC1" w:rsidP="00E51FC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_____________________________________________________________________</w:t>
      </w:r>
    </w:p>
    <w:p w14:paraId="58DFA4F5" w14:textId="77777777" w:rsidR="00E51FC1" w:rsidRDefault="00E51FC1" w:rsidP="00E51FC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_____________________________________________________________________</w:t>
      </w:r>
    </w:p>
    <w:p w14:paraId="16C82991" w14:textId="77777777" w:rsidR="00E51FC1" w:rsidRDefault="00E51FC1" w:rsidP="00E51FC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</w:r>
      <w:r>
        <w:rPr>
          <w:b/>
          <w:bCs/>
          <w:sz w:val="40"/>
          <w:szCs w:val="40"/>
        </w:rPr>
        <w:softHyphen/>
        <w:t>_____________________________________________________________________</w:t>
      </w:r>
    </w:p>
    <w:p w14:paraId="17EF5BFF" w14:textId="77777777" w:rsidR="00E51FC1" w:rsidRDefault="00E51FC1" w:rsidP="00E51FC1">
      <w:pPr>
        <w:jc w:val="center"/>
        <w:rPr>
          <w:b/>
          <w:bCs/>
          <w:sz w:val="40"/>
          <w:szCs w:val="40"/>
        </w:rPr>
      </w:pPr>
    </w:p>
    <w:p w14:paraId="54A90194" w14:textId="77777777" w:rsidR="00E51FC1" w:rsidRDefault="00E51FC1" w:rsidP="00E51FC1">
      <w:pPr>
        <w:jc w:val="center"/>
        <w:rPr>
          <w:b/>
          <w:bCs/>
          <w:sz w:val="40"/>
          <w:szCs w:val="40"/>
        </w:rPr>
      </w:pPr>
    </w:p>
    <w:p w14:paraId="11E56682" w14:textId="6E2AFAD2" w:rsidR="00E51FC1" w:rsidRPr="00E51FC1" w:rsidRDefault="00E51FC1" w:rsidP="00E51FC1">
      <w:pPr>
        <w:tabs>
          <w:tab w:val="left" w:pos="6413"/>
        </w:tabs>
        <w:rPr>
          <w:sz w:val="40"/>
          <w:szCs w:val="40"/>
        </w:rPr>
      </w:pPr>
    </w:p>
    <w:p w14:paraId="41598894" w14:textId="77777777" w:rsidR="00E51FC1" w:rsidRPr="00E51FC1" w:rsidRDefault="00E51FC1" w:rsidP="00E51FC1">
      <w:pPr>
        <w:rPr>
          <w:sz w:val="40"/>
          <w:szCs w:val="40"/>
        </w:rPr>
      </w:pPr>
    </w:p>
    <w:p w14:paraId="0A5C21D4" w14:textId="77777777" w:rsidR="00E51FC1" w:rsidRPr="00E51FC1" w:rsidRDefault="00E51FC1" w:rsidP="00E51FC1">
      <w:pPr>
        <w:rPr>
          <w:sz w:val="40"/>
          <w:szCs w:val="40"/>
        </w:rPr>
      </w:pPr>
    </w:p>
    <w:p w14:paraId="5BCF9D2A" w14:textId="77777777" w:rsidR="00E51FC1" w:rsidRPr="00E51FC1" w:rsidRDefault="00E51FC1" w:rsidP="00E51FC1">
      <w:pPr>
        <w:rPr>
          <w:sz w:val="40"/>
          <w:szCs w:val="40"/>
        </w:rPr>
      </w:pPr>
    </w:p>
    <w:p w14:paraId="4C2E5B8F" w14:textId="77777777" w:rsidR="00E51FC1" w:rsidRPr="00E51FC1" w:rsidRDefault="00E51FC1" w:rsidP="00E51FC1">
      <w:pPr>
        <w:rPr>
          <w:sz w:val="40"/>
          <w:szCs w:val="40"/>
        </w:rPr>
      </w:pPr>
    </w:p>
    <w:p w14:paraId="7C5E4DCF" w14:textId="77777777" w:rsidR="00E51FC1" w:rsidRPr="00E51FC1" w:rsidRDefault="00E51FC1" w:rsidP="00E51FC1">
      <w:pPr>
        <w:rPr>
          <w:sz w:val="40"/>
          <w:szCs w:val="40"/>
        </w:rPr>
      </w:pPr>
    </w:p>
    <w:p w14:paraId="3A9348FA" w14:textId="77777777" w:rsidR="00E51FC1" w:rsidRPr="00E51FC1" w:rsidRDefault="00E51FC1" w:rsidP="00E51FC1">
      <w:pPr>
        <w:rPr>
          <w:sz w:val="40"/>
          <w:szCs w:val="40"/>
        </w:rPr>
      </w:pPr>
    </w:p>
    <w:p w14:paraId="6438B2A9" w14:textId="77777777" w:rsidR="00E51FC1" w:rsidRPr="00E51FC1" w:rsidRDefault="00E51FC1" w:rsidP="00E51FC1">
      <w:pPr>
        <w:rPr>
          <w:sz w:val="40"/>
          <w:szCs w:val="40"/>
        </w:rPr>
      </w:pPr>
    </w:p>
    <w:p w14:paraId="1BCE2907" w14:textId="3F636C26" w:rsidR="00C63163" w:rsidRPr="00E51FC1" w:rsidRDefault="00C63163" w:rsidP="00E51FC1">
      <w:pPr>
        <w:rPr>
          <w:sz w:val="40"/>
          <w:szCs w:val="40"/>
        </w:rPr>
      </w:pPr>
    </w:p>
    <w:sectPr w:rsidR="00C63163" w:rsidRPr="00E51FC1" w:rsidSect="00B559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BF"/>
    <w:rsid w:val="00200BD6"/>
    <w:rsid w:val="00246AD1"/>
    <w:rsid w:val="00344408"/>
    <w:rsid w:val="0037428F"/>
    <w:rsid w:val="0052693C"/>
    <w:rsid w:val="006E2252"/>
    <w:rsid w:val="007F16DA"/>
    <w:rsid w:val="00825119"/>
    <w:rsid w:val="00863D45"/>
    <w:rsid w:val="008A4AE7"/>
    <w:rsid w:val="008D69FB"/>
    <w:rsid w:val="0092582F"/>
    <w:rsid w:val="009717AE"/>
    <w:rsid w:val="00A60C11"/>
    <w:rsid w:val="00B559BF"/>
    <w:rsid w:val="00BB7B48"/>
    <w:rsid w:val="00C1136E"/>
    <w:rsid w:val="00C63163"/>
    <w:rsid w:val="00D3101E"/>
    <w:rsid w:val="00D85D9F"/>
    <w:rsid w:val="00E43B96"/>
    <w:rsid w:val="00E51FC1"/>
    <w:rsid w:val="00ED787C"/>
    <w:rsid w:val="00F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B2DB"/>
  <w15:chartTrackingRefBased/>
  <w15:docId w15:val="{676FC181-7751-495E-81D1-08287409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B0863-C048-4466-A3FE-8D1D7264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8F807E9C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Michaels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R. Guy</dc:creator>
  <cp:keywords/>
  <dc:description/>
  <cp:lastModifiedBy>Miss K. Tomes</cp:lastModifiedBy>
  <cp:revision>4</cp:revision>
  <cp:lastPrinted>2024-10-18T06:55:00Z</cp:lastPrinted>
  <dcterms:created xsi:type="dcterms:W3CDTF">2024-10-11T10:07:00Z</dcterms:created>
  <dcterms:modified xsi:type="dcterms:W3CDTF">2024-10-18T06:55:00Z</dcterms:modified>
</cp:coreProperties>
</file>