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3B8C" w14:textId="78215BC4" w:rsidR="0088463F" w:rsidRDefault="00204C86" w:rsidP="0088463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r>
        <w:rPr>
          <w:rStyle w:val="normaltextrun"/>
          <w:rFonts w:ascii="Calibri" w:hAnsi="Calibri" w:cs="Calibri"/>
          <w:b/>
          <w:bCs/>
          <w:u w:val="single"/>
        </w:rPr>
        <w:t>Brain Builder –</w:t>
      </w:r>
      <w:r w:rsidR="00A22649">
        <w:rPr>
          <w:rStyle w:val="normaltextrun"/>
          <w:rFonts w:ascii="Calibri" w:hAnsi="Calibri" w:cs="Calibri"/>
          <w:b/>
          <w:bCs/>
          <w:u w:val="single"/>
        </w:rPr>
        <w:t xml:space="preserve"> Autumn 1 </w:t>
      </w:r>
    </w:p>
    <w:p w14:paraId="467212E8" w14:textId="1BC66796" w:rsidR="00E032D1" w:rsidRDefault="0088463F" w:rsidP="0088463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8463F">
        <w:rPr>
          <w:rStyle w:val="eop"/>
          <w:rFonts w:asciiTheme="minorHAnsi" w:hAnsiTheme="minorHAnsi" w:cstheme="minorHAnsi"/>
        </w:rPr>
        <w:t xml:space="preserve">Over the </w:t>
      </w:r>
      <w:r w:rsidR="00204C86">
        <w:rPr>
          <w:rStyle w:val="eop"/>
          <w:rFonts w:asciiTheme="minorHAnsi" w:hAnsiTheme="minorHAnsi" w:cstheme="minorHAnsi"/>
        </w:rPr>
        <w:t>next couple of weeks</w:t>
      </w:r>
      <w:r w:rsidRPr="0088463F">
        <w:rPr>
          <w:rStyle w:val="eop"/>
          <w:rFonts w:asciiTheme="minorHAnsi" w:hAnsiTheme="minorHAnsi" w:cstheme="minorHAnsi"/>
        </w:rPr>
        <w:t xml:space="preserve"> your task is to </w:t>
      </w:r>
      <w:r w:rsidR="00204C86">
        <w:rPr>
          <w:rStyle w:val="eop"/>
          <w:rFonts w:asciiTheme="minorHAnsi" w:hAnsiTheme="minorHAnsi" w:cstheme="minorHAnsi"/>
        </w:rPr>
        <w:t xml:space="preserve">create a </w:t>
      </w:r>
      <w:r w:rsidR="00440416">
        <w:rPr>
          <w:rStyle w:val="eop"/>
          <w:rFonts w:asciiTheme="minorHAnsi" w:hAnsiTheme="minorHAnsi" w:cstheme="minorHAnsi"/>
        </w:rPr>
        <w:t>fact file</w:t>
      </w:r>
      <w:r w:rsidR="00E032D1">
        <w:rPr>
          <w:rStyle w:val="eop"/>
          <w:rFonts w:asciiTheme="minorHAnsi" w:hAnsiTheme="minorHAnsi" w:cstheme="minorHAnsi"/>
        </w:rPr>
        <w:t xml:space="preserve"> about a </w:t>
      </w:r>
      <w:r w:rsidR="00E032D1">
        <w:rPr>
          <w:rStyle w:val="eop"/>
          <w:rFonts w:asciiTheme="minorHAnsi" w:hAnsiTheme="minorHAnsi" w:cstheme="minorHAnsi"/>
          <w:b/>
          <w:bCs/>
        </w:rPr>
        <w:t xml:space="preserve">hot </w:t>
      </w:r>
      <w:r w:rsidR="00E032D1">
        <w:rPr>
          <w:rStyle w:val="eop"/>
          <w:rFonts w:asciiTheme="minorHAnsi" w:hAnsiTheme="minorHAnsi" w:cstheme="minorHAnsi"/>
        </w:rPr>
        <w:t xml:space="preserve">or </w:t>
      </w:r>
      <w:r w:rsidR="00E032D1">
        <w:rPr>
          <w:rStyle w:val="eop"/>
          <w:rFonts w:asciiTheme="minorHAnsi" w:hAnsiTheme="minorHAnsi" w:cstheme="minorHAnsi"/>
          <w:b/>
          <w:bCs/>
        </w:rPr>
        <w:t xml:space="preserve">cold </w:t>
      </w:r>
      <w:r w:rsidR="00AA2240">
        <w:rPr>
          <w:rStyle w:val="eop"/>
          <w:rFonts w:asciiTheme="minorHAnsi" w:hAnsiTheme="minorHAnsi" w:cstheme="minorHAnsi"/>
        </w:rPr>
        <w:t xml:space="preserve">place in </w:t>
      </w:r>
      <w:r w:rsidR="00204C86">
        <w:rPr>
          <w:rStyle w:val="eop"/>
          <w:rFonts w:asciiTheme="minorHAnsi" w:hAnsiTheme="minorHAnsi" w:cstheme="minorHAnsi"/>
        </w:rPr>
        <w:t xml:space="preserve">your </w:t>
      </w:r>
      <w:r w:rsidRPr="0088463F">
        <w:rPr>
          <w:rStyle w:val="normaltextrun"/>
          <w:rFonts w:asciiTheme="minorHAnsi" w:hAnsiTheme="minorHAnsi" w:cstheme="minorHAnsi"/>
        </w:rPr>
        <w:t>Brain Builder book (A4 size)</w:t>
      </w:r>
      <w:r>
        <w:rPr>
          <w:rStyle w:val="normaltextrun"/>
          <w:rFonts w:asciiTheme="minorHAnsi" w:hAnsiTheme="minorHAnsi" w:cstheme="minorHAnsi"/>
        </w:rPr>
        <w:t xml:space="preserve">. </w:t>
      </w:r>
      <w:r w:rsidR="00E032D1">
        <w:rPr>
          <w:rStyle w:val="normaltextrun"/>
          <w:rFonts w:asciiTheme="minorHAnsi" w:hAnsiTheme="minorHAnsi" w:cstheme="minorHAnsi"/>
        </w:rPr>
        <w:t xml:space="preserve">You can use </w:t>
      </w:r>
      <w:r w:rsidR="00204C86">
        <w:rPr>
          <w:rStyle w:val="eop"/>
          <w:rFonts w:asciiTheme="minorHAnsi" w:hAnsiTheme="minorHAnsi" w:cstheme="minorHAnsi"/>
        </w:rPr>
        <w:t xml:space="preserve">pens, </w:t>
      </w:r>
      <w:r w:rsidR="00E032D1">
        <w:rPr>
          <w:rStyle w:val="eop"/>
          <w:rFonts w:asciiTheme="minorHAnsi" w:hAnsiTheme="minorHAnsi" w:cstheme="minorHAnsi"/>
        </w:rPr>
        <w:t>pencils, or p</w:t>
      </w:r>
      <w:r w:rsidR="00204C86">
        <w:rPr>
          <w:rStyle w:val="eop"/>
          <w:rFonts w:asciiTheme="minorHAnsi" w:hAnsiTheme="minorHAnsi" w:cstheme="minorHAnsi"/>
        </w:rPr>
        <w:t>aints</w:t>
      </w:r>
      <w:r w:rsidR="00E032D1">
        <w:rPr>
          <w:rStyle w:val="eop"/>
          <w:rFonts w:asciiTheme="minorHAnsi" w:hAnsiTheme="minorHAnsi" w:cstheme="minorHAnsi"/>
        </w:rPr>
        <w:t xml:space="preserve"> to create your fact file, the choice is yours. Your fact file could include the follow:</w:t>
      </w:r>
    </w:p>
    <w:p w14:paraId="4F8A0144" w14:textId="77777777" w:rsidR="00400162" w:rsidRDefault="00400162" w:rsidP="0088463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39838C50" w14:textId="71618332" w:rsidR="00E032D1" w:rsidRDefault="00E032D1" w:rsidP="00E032D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Types of wildlife</w:t>
      </w:r>
    </w:p>
    <w:p w14:paraId="37EA1DF9" w14:textId="7D9BDCE1" w:rsidR="00E032D1" w:rsidRDefault="00E032D1" w:rsidP="00E032D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Types of plants</w:t>
      </w:r>
    </w:p>
    <w:p w14:paraId="4107D050" w14:textId="4FFDB9C9" w:rsidR="00E032D1" w:rsidRDefault="00E032D1" w:rsidP="00E032D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Climate </w:t>
      </w:r>
    </w:p>
    <w:p w14:paraId="7F93778A" w14:textId="7279DC69" w:rsidR="00E032D1" w:rsidRDefault="00953BA0" w:rsidP="00E032D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Physical features – naturally made</w:t>
      </w:r>
    </w:p>
    <w:p w14:paraId="3183B36D" w14:textId="197454C6" w:rsidR="00AA2240" w:rsidRPr="00A22649" w:rsidRDefault="00953BA0" w:rsidP="0088463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Human features – human made </w:t>
      </w:r>
      <w:r w:rsidR="005C0920">
        <w:rPr>
          <w:noProof/>
        </w:rPr>
        <w:drawing>
          <wp:anchor distT="0" distB="0" distL="114300" distR="114300" simplePos="0" relativeHeight="251658240" behindDoc="1" locked="0" layoutInCell="1" allowOverlap="1" wp14:anchorId="6B01310E" wp14:editId="687643E0">
            <wp:simplePos x="0" y="0"/>
            <wp:positionH relativeFrom="column">
              <wp:posOffset>3223895</wp:posOffset>
            </wp:positionH>
            <wp:positionV relativeFrom="paragraph">
              <wp:posOffset>189865</wp:posOffset>
            </wp:positionV>
            <wp:extent cx="2923540" cy="2063750"/>
            <wp:effectExtent l="0" t="0" r="0" b="6350"/>
            <wp:wrapTight wrapText="bothSides">
              <wp:wrapPolygon edited="0">
                <wp:start x="0" y="0"/>
                <wp:lineTo x="0" y="21534"/>
                <wp:lineTo x="21487" y="21534"/>
                <wp:lineTo x="21487" y="0"/>
                <wp:lineTo x="0" y="0"/>
              </wp:wrapPolygon>
            </wp:wrapTight>
            <wp:docPr id="1370905058" name="Picture 2" descr="15 Coldest Countries in the World - Swedish No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Coldest Countries in the World - Swedish Nom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16C129" w14:textId="77777777" w:rsidR="00A22649" w:rsidRDefault="00AA2240" w:rsidP="0088463F">
      <w:pPr>
        <w:pStyle w:val="paragraph"/>
        <w:spacing w:before="0" w:beforeAutospacing="0" w:after="0" w:afterAutospacing="0"/>
        <w:textAlignment w:val="baseline"/>
      </w:pPr>
      <w:r>
        <w:fldChar w:fldCharType="begin"/>
      </w:r>
      <w:r>
        <w:instrText xml:space="preserve"> INCLUDEPICTURE "/Users/misst/Library/Group Containers/UBF8T346G9.ms/WebArchiveCopyPasteTempFiles/com.microsoft.Word/5b3a90c5967ba51d008b45d1?width=1000&amp;format=jpeg&amp;auto=webp"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E3FEEE9" wp14:editId="2BA5E209">
            <wp:extent cx="2762136" cy="2073897"/>
            <wp:effectExtent l="0" t="0" r="0" b="0"/>
            <wp:docPr id="2069006645" name="Picture 1" descr="Hottest Countries on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test Countries on Ear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34" cy="208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312CD05" w14:textId="44E533F4" w:rsidR="00A22649" w:rsidRPr="00A22649" w:rsidRDefault="005C0920" w:rsidP="00A2264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fldChar w:fldCharType="begin"/>
      </w:r>
      <w:r>
        <w:instrText xml:space="preserve"> INCLUDEPICTURE "/Users/misst/Library/Group Containers/UBF8T346G9.ms/WebArchiveCopyPasteTempFiles/com.microsoft.Word/The-Coldest-country-in-the-world.jpg" \* MERGEFORMATINET </w:instrText>
      </w:r>
      <w:r>
        <w:fldChar w:fldCharType="end"/>
      </w:r>
      <w:r w:rsidR="0088463F">
        <w:rPr>
          <w:rStyle w:val="normaltextrun"/>
          <w:rFonts w:ascii="Calibri" w:hAnsi="Calibri" w:cs="Calibri"/>
          <w:b/>
          <w:bCs/>
        </w:rPr>
        <w:t xml:space="preserve">Your Brain Builder </w:t>
      </w:r>
      <w:r w:rsidR="00FB09AD">
        <w:rPr>
          <w:rStyle w:val="normaltextrun"/>
          <w:rFonts w:ascii="Calibri" w:hAnsi="Calibri" w:cs="Calibri"/>
          <w:b/>
          <w:bCs/>
        </w:rPr>
        <w:t>is due on: _</w:t>
      </w:r>
      <w:r w:rsidR="00A22649">
        <w:rPr>
          <w:rStyle w:val="normaltextrun"/>
          <w:rFonts w:ascii="Calibri" w:hAnsi="Calibri" w:cs="Calibri"/>
          <w:b/>
          <w:bCs/>
        </w:rPr>
        <w:t>10</w:t>
      </w:r>
      <w:r w:rsidR="00A22649" w:rsidRPr="00A22649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A22649">
        <w:rPr>
          <w:rStyle w:val="normaltextrun"/>
          <w:rFonts w:ascii="Calibri" w:hAnsi="Calibri" w:cs="Calibri"/>
          <w:b/>
          <w:bCs/>
        </w:rPr>
        <w:t xml:space="preserve"> October 2024</w:t>
      </w:r>
    </w:p>
    <w:bookmarkEnd w:id="0"/>
    <w:p w14:paraId="5D72BBCD" w14:textId="77777777" w:rsidR="00A22649" w:rsidRDefault="00A22649" w:rsidP="00A226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5F11CD97" w14:textId="77777777" w:rsidR="00A22649" w:rsidRDefault="00A22649" w:rsidP="00A226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</w:p>
    <w:p w14:paraId="018F6F07" w14:textId="64670403" w:rsidR="00A22649" w:rsidRDefault="00A22649" w:rsidP="00A2264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u w:val="single"/>
        </w:rPr>
      </w:pPr>
      <w:r>
        <w:rPr>
          <w:rStyle w:val="normaltextrun"/>
          <w:rFonts w:ascii="Calibri" w:hAnsi="Calibri" w:cs="Calibri"/>
          <w:b/>
          <w:bCs/>
          <w:u w:val="single"/>
        </w:rPr>
        <w:t xml:space="preserve">Brain Builder – Autumn 1 </w:t>
      </w:r>
    </w:p>
    <w:p w14:paraId="2C25FBF9" w14:textId="77777777" w:rsidR="00A22649" w:rsidRDefault="00A22649" w:rsidP="00A226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405438" w14:textId="553388D4" w:rsidR="00A22649" w:rsidRDefault="00A22649" w:rsidP="00A226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88463F">
        <w:rPr>
          <w:rStyle w:val="eop"/>
          <w:rFonts w:asciiTheme="minorHAnsi" w:hAnsiTheme="minorHAnsi" w:cstheme="minorHAnsi"/>
        </w:rPr>
        <w:t xml:space="preserve">Over the </w:t>
      </w:r>
      <w:r>
        <w:rPr>
          <w:rStyle w:val="eop"/>
          <w:rFonts w:asciiTheme="minorHAnsi" w:hAnsiTheme="minorHAnsi" w:cstheme="minorHAnsi"/>
        </w:rPr>
        <w:t>next couple of weeks</w:t>
      </w:r>
      <w:r w:rsidRPr="0088463F">
        <w:rPr>
          <w:rStyle w:val="eop"/>
          <w:rFonts w:asciiTheme="minorHAnsi" w:hAnsiTheme="minorHAnsi" w:cstheme="minorHAnsi"/>
        </w:rPr>
        <w:t xml:space="preserve"> your task is to </w:t>
      </w:r>
      <w:r>
        <w:rPr>
          <w:rStyle w:val="eop"/>
          <w:rFonts w:asciiTheme="minorHAnsi" w:hAnsiTheme="minorHAnsi" w:cstheme="minorHAnsi"/>
        </w:rPr>
        <w:t xml:space="preserve">create a fact file about a </w:t>
      </w:r>
      <w:r>
        <w:rPr>
          <w:rStyle w:val="eop"/>
          <w:rFonts w:asciiTheme="minorHAnsi" w:hAnsiTheme="minorHAnsi" w:cstheme="minorHAnsi"/>
          <w:b/>
          <w:bCs/>
        </w:rPr>
        <w:t xml:space="preserve">hot </w:t>
      </w:r>
      <w:r>
        <w:rPr>
          <w:rStyle w:val="eop"/>
          <w:rFonts w:asciiTheme="minorHAnsi" w:hAnsiTheme="minorHAnsi" w:cstheme="minorHAnsi"/>
        </w:rPr>
        <w:t xml:space="preserve">or </w:t>
      </w:r>
      <w:r>
        <w:rPr>
          <w:rStyle w:val="eop"/>
          <w:rFonts w:asciiTheme="minorHAnsi" w:hAnsiTheme="minorHAnsi" w:cstheme="minorHAnsi"/>
          <w:b/>
          <w:bCs/>
        </w:rPr>
        <w:t xml:space="preserve">cold </w:t>
      </w:r>
      <w:r>
        <w:rPr>
          <w:rStyle w:val="eop"/>
          <w:rFonts w:asciiTheme="minorHAnsi" w:hAnsiTheme="minorHAnsi" w:cstheme="minorHAnsi"/>
        </w:rPr>
        <w:t xml:space="preserve">place in your </w:t>
      </w:r>
      <w:r w:rsidRPr="0088463F">
        <w:rPr>
          <w:rStyle w:val="normaltextrun"/>
          <w:rFonts w:asciiTheme="minorHAnsi" w:hAnsiTheme="minorHAnsi" w:cstheme="minorHAnsi"/>
        </w:rPr>
        <w:t>Brain Builder book (A4 size)</w:t>
      </w:r>
      <w:r>
        <w:rPr>
          <w:rStyle w:val="normaltextrun"/>
          <w:rFonts w:asciiTheme="minorHAnsi" w:hAnsiTheme="minorHAnsi" w:cstheme="minorHAnsi"/>
        </w:rPr>
        <w:t xml:space="preserve">. You can use </w:t>
      </w:r>
      <w:r>
        <w:rPr>
          <w:rStyle w:val="eop"/>
          <w:rFonts w:asciiTheme="minorHAnsi" w:hAnsiTheme="minorHAnsi" w:cstheme="minorHAnsi"/>
        </w:rPr>
        <w:t>pens, pencils, or paints to create your fact file, the choice is yours. Your fact file could include the follow:</w:t>
      </w:r>
    </w:p>
    <w:p w14:paraId="57EBD42A" w14:textId="77777777" w:rsidR="00A22649" w:rsidRDefault="00A22649" w:rsidP="00A22649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</w:p>
    <w:p w14:paraId="0D3737C9" w14:textId="77777777" w:rsidR="00A22649" w:rsidRDefault="00A22649" w:rsidP="00A2264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Types of wildlife</w:t>
      </w:r>
    </w:p>
    <w:p w14:paraId="1A63DC69" w14:textId="77777777" w:rsidR="00A22649" w:rsidRDefault="00A22649" w:rsidP="00A2264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Types of plants</w:t>
      </w:r>
    </w:p>
    <w:p w14:paraId="040B5914" w14:textId="77777777" w:rsidR="00A22649" w:rsidRDefault="00A22649" w:rsidP="00A2264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Climate </w:t>
      </w:r>
    </w:p>
    <w:p w14:paraId="4264F8D5" w14:textId="77777777" w:rsidR="00A22649" w:rsidRDefault="00A22649" w:rsidP="00A2264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>Physical features – naturally made</w:t>
      </w:r>
    </w:p>
    <w:p w14:paraId="497A79F6" w14:textId="70EC1210" w:rsidR="00A22649" w:rsidRPr="00A22649" w:rsidRDefault="00A22649" w:rsidP="00A2264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eop"/>
          <w:rFonts w:asciiTheme="minorHAnsi" w:hAnsiTheme="minorHAnsi" w:cstheme="minorHAnsi"/>
        </w:rPr>
        <w:t xml:space="preserve">Human features – human made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D70E62A" wp14:editId="1F3ABB31">
            <wp:simplePos x="0" y="0"/>
            <wp:positionH relativeFrom="column">
              <wp:posOffset>3223895</wp:posOffset>
            </wp:positionH>
            <wp:positionV relativeFrom="paragraph">
              <wp:posOffset>189865</wp:posOffset>
            </wp:positionV>
            <wp:extent cx="2923540" cy="2063750"/>
            <wp:effectExtent l="0" t="0" r="0" b="6350"/>
            <wp:wrapTight wrapText="bothSides">
              <wp:wrapPolygon edited="0">
                <wp:start x="0" y="0"/>
                <wp:lineTo x="0" y="21534"/>
                <wp:lineTo x="21487" y="21534"/>
                <wp:lineTo x="21487" y="0"/>
                <wp:lineTo x="0" y="0"/>
              </wp:wrapPolygon>
            </wp:wrapTight>
            <wp:docPr id="3" name="Picture 2" descr="15 Coldest Countries in the World - Swedish Nom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Coldest Countries in the World - Swedish Nom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5A862" w14:textId="77777777" w:rsidR="00A22649" w:rsidRDefault="00A22649" w:rsidP="00A226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fldChar w:fldCharType="begin"/>
      </w:r>
      <w:r>
        <w:instrText xml:space="preserve"> INCLUDEPICTURE "/Users/misst/Library/Group Containers/UBF8T346G9.ms/WebArchiveCopyPasteTempFiles/com.microsoft.Word/5b3a90c5967ba51d008b45d1?width=1000&amp;format=jpeg&amp;auto=webp"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B2C09DD" wp14:editId="53832C90">
            <wp:extent cx="2762136" cy="2073897"/>
            <wp:effectExtent l="0" t="0" r="0" b="0"/>
            <wp:docPr id="4" name="Picture 1" descr="Hottest Countries on 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test Countries on Ear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034" cy="208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"/Users/misst/Library/Group Containers/UBF8T346G9.ms/WebArchiveCopyPasteTempFiles/com.microsoft.Word/The-Coldest-country-in-the-world.jpg" \* MERGEFORMATINET </w:instrText>
      </w:r>
      <w:r>
        <w:fldChar w:fldCharType="end"/>
      </w:r>
    </w:p>
    <w:p w14:paraId="08B3B31E" w14:textId="0DE9FBA1" w:rsidR="00FE1500" w:rsidRPr="00A22649" w:rsidRDefault="00A22649" w:rsidP="00A2264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04C86">
        <w:t xml:space="preserve"> </w:t>
      </w:r>
      <w:r>
        <w:rPr>
          <w:rStyle w:val="normaltextrun"/>
          <w:rFonts w:ascii="Calibri" w:hAnsi="Calibri" w:cs="Calibri"/>
          <w:b/>
          <w:bCs/>
        </w:rPr>
        <w:t>Your Brain Builder is due on: _10</w:t>
      </w:r>
      <w:r w:rsidRPr="00A22649">
        <w:rPr>
          <w:rStyle w:val="normaltextrun"/>
          <w:rFonts w:ascii="Calibri" w:hAnsi="Calibri" w:cs="Calibri"/>
          <w:b/>
          <w:bCs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</w:rPr>
        <w:t xml:space="preserve"> October 2024</w:t>
      </w:r>
    </w:p>
    <w:sectPr w:rsidR="00FE1500" w:rsidRPr="00A22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7E72"/>
    <w:multiLevelType w:val="hybridMultilevel"/>
    <w:tmpl w:val="9ADA216A"/>
    <w:lvl w:ilvl="0" w:tplc="60D67C86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3F"/>
    <w:rsid w:val="00204C86"/>
    <w:rsid w:val="00323839"/>
    <w:rsid w:val="00400162"/>
    <w:rsid w:val="00440416"/>
    <w:rsid w:val="00443635"/>
    <w:rsid w:val="005C0920"/>
    <w:rsid w:val="0088463F"/>
    <w:rsid w:val="00953BA0"/>
    <w:rsid w:val="00A22649"/>
    <w:rsid w:val="00AA2240"/>
    <w:rsid w:val="00E032D1"/>
    <w:rsid w:val="00FB09AD"/>
    <w:rsid w:val="00FE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97F3"/>
  <w15:chartTrackingRefBased/>
  <w15:docId w15:val="{596EB1A1-5B98-4817-AFF2-119D7ECE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463F"/>
  </w:style>
  <w:style w:type="character" w:customStyle="1" w:styleId="eop">
    <w:name w:val="eop"/>
    <w:basedOn w:val="DefaultParagraphFont"/>
    <w:rsid w:val="0088463F"/>
  </w:style>
  <w:style w:type="paragraph" w:styleId="BalloonText">
    <w:name w:val="Balloon Text"/>
    <w:basedOn w:val="Normal"/>
    <w:link w:val="BalloonTextChar"/>
    <w:uiPriority w:val="99"/>
    <w:semiHidden/>
    <w:unhideWhenUsed/>
    <w:rsid w:val="00204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AA1E8322</Template>
  <TotalTime>27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K. Tomes</dc:creator>
  <cp:keywords/>
  <dc:description/>
  <cp:lastModifiedBy>Miss K. Tomes</cp:lastModifiedBy>
  <cp:revision>12</cp:revision>
  <cp:lastPrinted>2024-09-19T06:55:00Z</cp:lastPrinted>
  <dcterms:created xsi:type="dcterms:W3CDTF">2023-03-29T11:11:00Z</dcterms:created>
  <dcterms:modified xsi:type="dcterms:W3CDTF">2024-09-19T06:55:00Z</dcterms:modified>
</cp:coreProperties>
</file>