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1928"/>
        <w:tblW w:w="15388" w:type="dxa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825119" w:rsidRPr="007F16DA" w14:paraId="52B75BC9" w14:textId="77777777" w:rsidTr="00F81207">
        <w:tc>
          <w:tcPr>
            <w:tcW w:w="3077" w:type="dxa"/>
            <w:noWrap/>
            <w:vAlign w:val="center"/>
          </w:tcPr>
          <w:p w14:paraId="0D962347" w14:textId="77777777" w:rsidR="00825119" w:rsidRPr="007F16DA" w:rsidRDefault="00825119" w:rsidP="00F81207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77" w:type="dxa"/>
            <w:noWrap/>
            <w:vAlign w:val="center"/>
          </w:tcPr>
          <w:p w14:paraId="53D42592" w14:textId="77777777" w:rsidR="00825119" w:rsidRPr="007F16DA" w:rsidRDefault="00825119" w:rsidP="00F81207">
            <w:pPr>
              <w:jc w:val="center"/>
              <w:rPr>
                <w:b/>
                <w:bCs/>
                <w:sz w:val="24"/>
                <w:szCs w:val="24"/>
              </w:rPr>
            </w:pPr>
            <w:r w:rsidRPr="007F16DA">
              <w:rPr>
                <w:b/>
                <w:bCs/>
                <w:sz w:val="24"/>
                <w:szCs w:val="24"/>
              </w:rPr>
              <w:t>Look, Say, Cover, Write, Check</w:t>
            </w:r>
          </w:p>
        </w:tc>
        <w:tc>
          <w:tcPr>
            <w:tcW w:w="3078" w:type="dxa"/>
            <w:noWrap/>
            <w:vAlign w:val="center"/>
          </w:tcPr>
          <w:p w14:paraId="0CB23685" w14:textId="77777777" w:rsidR="00825119" w:rsidRPr="007F16DA" w:rsidRDefault="00825119" w:rsidP="00F81207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7F16DA">
              <w:rPr>
                <w:b/>
                <w:bCs/>
                <w:sz w:val="24"/>
                <w:szCs w:val="24"/>
              </w:rPr>
              <w:t>Look, Say, Cover, Write, Check</w:t>
            </w:r>
          </w:p>
        </w:tc>
        <w:tc>
          <w:tcPr>
            <w:tcW w:w="3078" w:type="dxa"/>
            <w:noWrap/>
            <w:vAlign w:val="center"/>
          </w:tcPr>
          <w:p w14:paraId="2BE2560C" w14:textId="77777777" w:rsidR="00825119" w:rsidRPr="007F16DA" w:rsidRDefault="00825119" w:rsidP="00F81207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7F16DA">
              <w:rPr>
                <w:b/>
                <w:bCs/>
                <w:sz w:val="24"/>
                <w:szCs w:val="24"/>
              </w:rPr>
              <w:t>Look, Say, Cover, Write, Check</w:t>
            </w:r>
          </w:p>
        </w:tc>
        <w:tc>
          <w:tcPr>
            <w:tcW w:w="3078" w:type="dxa"/>
            <w:noWrap/>
            <w:vAlign w:val="center"/>
          </w:tcPr>
          <w:p w14:paraId="250BDA03" w14:textId="77777777" w:rsidR="00825119" w:rsidRPr="007F16DA" w:rsidRDefault="00825119" w:rsidP="00F81207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7F16DA">
              <w:rPr>
                <w:b/>
                <w:bCs/>
                <w:sz w:val="24"/>
                <w:szCs w:val="24"/>
              </w:rPr>
              <w:t>Look, Say, Cover, Write, Check</w:t>
            </w:r>
          </w:p>
        </w:tc>
      </w:tr>
      <w:tr w:rsidR="00825119" w:rsidRPr="007F16DA" w14:paraId="7381C51F" w14:textId="77777777" w:rsidTr="00F81207">
        <w:tc>
          <w:tcPr>
            <w:tcW w:w="3077" w:type="dxa"/>
            <w:noWrap/>
            <w:vAlign w:val="center"/>
          </w:tcPr>
          <w:p w14:paraId="5F491EC9" w14:textId="42914C66" w:rsidR="00825119" w:rsidRPr="00246AD1" w:rsidRDefault="00246AD1" w:rsidP="00F81207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knock</w:t>
            </w:r>
          </w:p>
        </w:tc>
        <w:tc>
          <w:tcPr>
            <w:tcW w:w="3077" w:type="dxa"/>
            <w:noWrap/>
            <w:vAlign w:val="center"/>
          </w:tcPr>
          <w:p w14:paraId="132EED06" w14:textId="77777777" w:rsidR="00825119" w:rsidRPr="007F16DA" w:rsidRDefault="00825119" w:rsidP="00F8120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14:paraId="0A47B728" w14:textId="77777777" w:rsidR="00825119" w:rsidRPr="007F16DA" w:rsidRDefault="00825119" w:rsidP="00F8120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14:paraId="7C4A20F1" w14:textId="77777777" w:rsidR="00825119" w:rsidRPr="007F16DA" w:rsidRDefault="00825119" w:rsidP="00F8120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14:paraId="42DEAC38" w14:textId="77777777" w:rsidR="00825119" w:rsidRPr="007F16DA" w:rsidRDefault="00825119" w:rsidP="00F8120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</w:tr>
      <w:tr w:rsidR="00825119" w:rsidRPr="007F16DA" w14:paraId="3B07DD42" w14:textId="77777777" w:rsidTr="00F81207">
        <w:tc>
          <w:tcPr>
            <w:tcW w:w="3077" w:type="dxa"/>
            <w:noWrap/>
            <w:vAlign w:val="center"/>
          </w:tcPr>
          <w:p w14:paraId="54741BDD" w14:textId="171AE508" w:rsidR="00825119" w:rsidRPr="00246AD1" w:rsidRDefault="00246AD1" w:rsidP="00F81207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know</w:t>
            </w:r>
          </w:p>
        </w:tc>
        <w:tc>
          <w:tcPr>
            <w:tcW w:w="3077" w:type="dxa"/>
            <w:noWrap/>
            <w:vAlign w:val="center"/>
          </w:tcPr>
          <w:p w14:paraId="055DD2D1" w14:textId="77777777" w:rsidR="00825119" w:rsidRPr="007F16DA" w:rsidRDefault="00825119" w:rsidP="00F8120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14:paraId="7B6D541E" w14:textId="77777777" w:rsidR="00825119" w:rsidRPr="007F16DA" w:rsidRDefault="00825119" w:rsidP="00F8120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14:paraId="2C410BF2" w14:textId="77777777" w:rsidR="00825119" w:rsidRPr="007F16DA" w:rsidRDefault="00825119" w:rsidP="00F8120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14:paraId="5673FEEE" w14:textId="77777777" w:rsidR="00825119" w:rsidRPr="007F16DA" w:rsidRDefault="00825119" w:rsidP="00F8120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</w:tr>
      <w:tr w:rsidR="00825119" w:rsidRPr="007F16DA" w14:paraId="5D7740D7" w14:textId="77777777" w:rsidTr="00F81207">
        <w:tc>
          <w:tcPr>
            <w:tcW w:w="3077" w:type="dxa"/>
            <w:noWrap/>
            <w:vAlign w:val="center"/>
          </w:tcPr>
          <w:p w14:paraId="37BFFCED" w14:textId="772861F9" w:rsidR="00825119" w:rsidRPr="00246AD1" w:rsidRDefault="00BB7B48" w:rsidP="00F81207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knee</w:t>
            </w:r>
          </w:p>
        </w:tc>
        <w:tc>
          <w:tcPr>
            <w:tcW w:w="3077" w:type="dxa"/>
            <w:noWrap/>
            <w:vAlign w:val="center"/>
          </w:tcPr>
          <w:p w14:paraId="5B56E2AB" w14:textId="77777777" w:rsidR="00825119" w:rsidRPr="007F16DA" w:rsidRDefault="00825119" w:rsidP="00F8120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14:paraId="2F429A68" w14:textId="77777777" w:rsidR="00825119" w:rsidRPr="007F16DA" w:rsidRDefault="00825119" w:rsidP="00F8120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14:paraId="292A4AEB" w14:textId="77777777" w:rsidR="00825119" w:rsidRPr="007F16DA" w:rsidRDefault="00825119" w:rsidP="00F8120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14:paraId="5688E99E" w14:textId="77777777" w:rsidR="00825119" w:rsidRPr="007F16DA" w:rsidRDefault="00825119" w:rsidP="00F8120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</w:tr>
      <w:tr w:rsidR="00825119" w:rsidRPr="007F16DA" w14:paraId="6F6354AD" w14:textId="77777777" w:rsidTr="00F81207">
        <w:tc>
          <w:tcPr>
            <w:tcW w:w="3077" w:type="dxa"/>
            <w:noWrap/>
            <w:vAlign w:val="center"/>
          </w:tcPr>
          <w:p w14:paraId="42FF6E44" w14:textId="7FB7EE52" w:rsidR="00825119" w:rsidRPr="00246AD1" w:rsidRDefault="00BB7B48" w:rsidP="00F81207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knit</w:t>
            </w:r>
          </w:p>
        </w:tc>
        <w:tc>
          <w:tcPr>
            <w:tcW w:w="3077" w:type="dxa"/>
            <w:noWrap/>
            <w:vAlign w:val="center"/>
          </w:tcPr>
          <w:p w14:paraId="5C3611B3" w14:textId="77777777" w:rsidR="00825119" w:rsidRPr="007F16DA" w:rsidRDefault="00825119" w:rsidP="00F8120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14:paraId="2151E88E" w14:textId="77777777" w:rsidR="00825119" w:rsidRPr="007F16DA" w:rsidRDefault="00825119" w:rsidP="00F8120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14:paraId="5E5351F9" w14:textId="77777777" w:rsidR="00825119" w:rsidRPr="007F16DA" w:rsidRDefault="00825119" w:rsidP="00F8120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14:paraId="3D7C94C0" w14:textId="77777777" w:rsidR="00825119" w:rsidRPr="007F16DA" w:rsidRDefault="00825119" w:rsidP="00F8120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</w:tr>
      <w:tr w:rsidR="00825119" w:rsidRPr="007F16DA" w14:paraId="3864EAA0" w14:textId="77777777" w:rsidTr="00F81207">
        <w:tc>
          <w:tcPr>
            <w:tcW w:w="3077" w:type="dxa"/>
            <w:noWrap/>
            <w:vAlign w:val="center"/>
          </w:tcPr>
          <w:p w14:paraId="50B46343" w14:textId="120B2FDB" w:rsidR="00825119" w:rsidRPr="00246AD1" w:rsidRDefault="00BB7B48" w:rsidP="00F81207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knight</w:t>
            </w:r>
          </w:p>
        </w:tc>
        <w:tc>
          <w:tcPr>
            <w:tcW w:w="3077" w:type="dxa"/>
            <w:noWrap/>
            <w:vAlign w:val="center"/>
          </w:tcPr>
          <w:p w14:paraId="3350E944" w14:textId="77777777" w:rsidR="00825119" w:rsidRPr="007F16DA" w:rsidRDefault="00825119" w:rsidP="00F8120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14:paraId="4211AD12" w14:textId="77777777" w:rsidR="00825119" w:rsidRPr="007F16DA" w:rsidRDefault="00825119" w:rsidP="00F8120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14:paraId="3B295D70" w14:textId="77777777" w:rsidR="00825119" w:rsidRPr="007F16DA" w:rsidRDefault="00825119" w:rsidP="00F8120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14:paraId="3CF2599F" w14:textId="77777777" w:rsidR="00825119" w:rsidRPr="007F16DA" w:rsidRDefault="00825119" w:rsidP="00F8120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</w:tr>
      <w:tr w:rsidR="00825119" w:rsidRPr="007F16DA" w14:paraId="77DF37DB" w14:textId="77777777" w:rsidTr="00F81207">
        <w:tc>
          <w:tcPr>
            <w:tcW w:w="3077" w:type="dxa"/>
            <w:noWrap/>
            <w:vAlign w:val="center"/>
          </w:tcPr>
          <w:p w14:paraId="1289C901" w14:textId="21872507" w:rsidR="00825119" w:rsidRPr="00246AD1" w:rsidRDefault="008A4AE7" w:rsidP="00F81207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gnome</w:t>
            </w:r>
          </w:p>
        </w:tc>
        <w:tc>
          <w:tcPr>
            <w:tcW w:w="3077" w:type="dxa"/>
            <w:noWrap/>
            <w:vAlign w:val="center"/>
          </w:tcPr>
          <w:p w14:paraId="4AF0ECC6" w14:textId="77777777" w:rsidR="00825119" w:rsidRPr="007F16DA" w:rsidRDefault="00825119" w:rsidP="00F8120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14:paraId="17B857BA" w14:textId="77777777" w:rsidR="00825119" w:rsidRPr="007F16DA" w:rsidRDefault="00825119" w:rsidP="00F8120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14:paraId="160A2E59" w14:textId="77777777" w:rsidR="00825119" w:rsidRPr="007F16DA" w:rsidRDefault="00825119" w:rsidP="00F8120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14:paraId="1FA0D384" w14:textId="77777777" w:rsidR="00825119" w:rsidRPr="007F16DA" w:rsidRDefault="00825119" w:rsidP="00F8120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</w:tr>
      <w:tr w:rsidR="00825119" w:rsidRPr="007F16DA" w14:paraId="38EB712A" w14:textId="77777777" w:rsidTr="00F81207">
        <w:tc>
          <w:tcPr>
            <w:tcW w:w="3077" w:type="dxa"/>
            <w:noWrap/>
            <w:vAlign w:val="center"/>
          </w:tcPr>
          <w:p w14:paraId="496EC2A5" w14:textId="2A913D7E" w:rsidR="00825119" w:rsidRPr="00246AD1" w:rsidRDefault="008A4AE7" w:rsidP="00F81207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gnat</w:t>
            </w:r>
          </w:p>
        </w:tc>
        <w:tc>
          <w:tcPr>
            <w:tcW w:w="3077" w:type="dxa"/>
            <w:noWrap/>
            <w:vAlign w:val="center"/>
          </w:tcPr>
          <w:p w14:paraId="392E17F9" w14:textId="77777777" w:rsidR="00825119" w:rsidRPr="007F16DA" w:rsidRDefault="00825119" w:rsidP="00F8120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14:paraId="385A71BE" w14:textId="77777777" w:rsidR="00825119" w:rsidRPr="007F16DA" w:rsidRDefault="00825119" w:rsidP="00F8120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14:paraId="00CA480A" w14:textId="77777777" w:rsidR="00825119" w:rsidRPr="007F16DA" w:rsidRDefault="00825119" w:rsidP="00F8120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14:paraId="6B3A5C15" w14:textId="77777777" w:rsidR="00825119" w:rsidRPr="007F16DA" w:rsidRDefault="00825119" w:rsidP="00F8120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</w:tr>
      <w:tr w:rsidR="008A4AE7" w:rsidRPr="007F16DA" w14:paraId="46A572E3" w14:textId="77777777" w:rsidTr="00F81207">
        <w:tc>
          <w:tcPr>
            <w:tcW w:w="3077" w:type="dxa"/>
            <w:noWrap/>
            <w:vAlign w:val="center"/>
          </w:tcPr>
          <w:p w14:paraId="39C9ED3F" w14:textId="527B9570" w:rsidR="008A4AE7" w:rsidRDefault="008A4AE7" w:rsidP="00F81207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sign</w:t>
            </w:r>
          </w:p>
        </w:tc>
        <w:tc>
          <w:tcPr>
            <w:tcW w:w="3077" w:type="dxa"/>
            <w:noWrap/>
            <w:vAlign w:val="center"/>
          </w:tcPr>
          <w:p w14:paraId="129F5F88" w14:textId="77777777" w:rsidR="008A4AE7" w:rsidRPr="007F16DA" w:rsidRDefault="008A4AE7" w:rsidP="00F8120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14:paraId="0720AF7D" w14:textId="77777777" w:rsidR="008A4AE7" w:rsidRPr="007F16DA" w:rsidRDefault="008A4AE7" w:rsidP="00F8120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14:paraId="0BF9020A" w14:textId="77777777" w:rsidR="008A4AE7" w:rsidRPr="007F16DA" w:rsidRDefault="008A4AE7" w:rsidP="00F8120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14:paraId="6ACFF2E0" w14:textId="77777777" w:rsidR="008A4AE7" w:rsidRPr="007F16DA" w:rsidRDefault="008A4AE7" w:rsidP="00F8120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</w:tr>
    </w:tbl>
    <w:p w14:paraId="3A6F971A" w14:textId="6754B97F" w:rsidR="00C63163" w:rsidRPr="008A4AE7" w:rsidRDefault="00825119" w:rsidP="008A4AE7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36"/>
          <w:szCs w:val="28"/>
          <w:u w:val="single"/>
        </w:rPr>
        <w:t>Spellings ‘</w:t>
      </w:r>
      <w:proofErr w:type="spellStart"/>
      <w:r w:rsidR="00D85D9F">
        <w:rPr>
          <w:b/>
          <w:bCs/>
          <w:sz w:val="36"/>
          <w:szCs w:val="28"/>
          <w:u w:val="single"/>
        </w:rPr>
        <w:t>kn</w:t>
      </w:r>
      <w:proofErr w:type="spellEnd"/>
      <w:r w:rsidR="00D85D9F">
        <w:rPr>
          <w:b/>
          <w:bCs/>
          <w:sz w:val="36"/>
          <w:szCs w:val="28"/>
          <w:u w:val="single"/>
        </w:rPr>
        <w:t>’ and ‘</w:t>
      </w:r>
      <w:proofErr w:type="spellStart"/>
      <w:r w:rsidR="00D85D9F">
        <w:rPr>
          <w:b/>
          <w:bCs/>
          <w:sz w:val="36"/>
          <w:szCs w:val="28"/>
          <w:u w:val="single"/>
        </w:rPr>
        <w:t>gn</w:t>
      </w:r>
      <w:proofErr w:type="spellEnd"/>
      <w:r w:rsidR="00D85D9F">
        <w:rPr>
          <w:b/>
          <w:bCs/>
          <w:sz w:val="36"/>
          <w:szCs w:val="28"/>
          <w:u w:val="single"/>
        </w:rPr>
        <w:t>’</w:t>
      </w:r>
      <w:r>
        <w:rPr>
          <w:b/>
          <w:bCs/>
          <w:sz w:val="36"/>
          <w:szCs w:val="28"/>
          <w:u w:val="single"/>
        </w:rPr>
        <w:t xml:space="preserve"> </w:t>
      </w:r>
      <w:r w:rsidR="00D85D9F">
        <w:rPr>
          <w:b/>
          <w:bCs/>
          <w:sz w:val="36"/>
          <w:szCs w:val="28"/>
          <w:u w:val="single"/>
        </w:rPr>
        <w:t>make /n/</w:t>
      </w:r>
    </w:p>
    <w:p w14:paraId="4DA60A65" w14:textId="77777777" w:rsidR="00C63163" w:rsidRDefault="00C63163" w:rsidP="00C63163">
      <w:pPr>
        <w:jc w:val="center"/>
        <w:rPr>
          <w:b/>
          <w:bCs/>
          <w:sz w:val="40"/>
          <w:szCs w:val="40"/>
        </w:rPr>
      </w:pPr>
    </w:p>
    <w:p w14:paraId="6B0FCF66" w14:textId="77777777" w:rsidR="008A4AE7" w:rsidRDefault="008A4AE7" w:rsidP="00C63163">
      <w:pPr>
        <w:jc w:val="center"/>
        <w:rPr>
          <w:b/>
          <w:bCs/>
          <w:sz w:val="40"/>
          <w:szCs w:val="40"/>
        </w:rPr>
      </w:pPr>
    </w:p>
    <w:p w14:paraId="4EFD74F0" w14:textId="77777777" w:rsidR="008A4AE7" w:rsidRDefault="008A4AE7" w:rsidP="00C63163">
      <w:pPr>
        <w:jc w:val="center"/>
        <w:rPr>
          <w:b/>
          <w:bCs/>
          <w:sz w:val="40"/>
          <w:szCs w:val="40"/>
        </w:rPr>
      </w:pPr>
    </w:p>
    <w:p w14:paraId="68C7927B" w14:textId="77777777" w:rsidR="008A4AE7" w:rsidRDefault="008A4AE7" w:rsidP="00C63163">
      <w:pPr>
        <w:jc w:val="center"/>
        <w:rPr>
          <w:b/>
          <w:bCs/>
          <w:sz w:val="40"/>
          <w:szCs w:val="40"/>
        </w:rPr>
      </w:pPr>
    </w:p>
    <w:p w14:paraId="2963AE66" w14:textId="52468B09" w:rsidR="008A4AE7" w:rsidRDefault="008A4AE7" w:rsidP="00C63163">
      <w:pPr>
        <w:jc w:val="center"/>
        <w:rPr>
          <w:b/>
          <w:bCs/>
          <w:sz w:val="40"/>
          <w:szCs w:val="40"/>
        </w:rPr>
      </w:pPr>
    </w:p>
    <w:p w14:paraId="6300C79B" w14:textId="2FF673AE" w:rsidR="008A4AE7" w:rsidRDefault="008A4AE7" w:rsidP="00C63163">
      <w:pPr>
        <w:jc w:val="center"/>
        <w:rPr>
          <w:b/>
          <w:bCs/>
          <w:sz w:val="40"/>
          <w:szCs w:val="40"/>
        </w:rPr>
      </w:pPr>
    </w:p>
    <w:p w14:paraId="75E9A1C0" w14:textId="4B4B78BC" w:rsidR="00C63163" w:rsidRDefault="00C63163" w:rsidP="00C63163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Now have a go at choosing 3 spelling words and write each in a sentence.</w:t>
      </w:r>
    </w:p>
    <w:p w14:paraId="1EEF3385" w14:textId="77777777" w:rsidR="00C63163" w:rsidRDefault="00C63163" w:rsidP="00C63163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_____________________________________________________________________</w:t>
      </w:r>
    </w:p>
    <w:p w14:paraId="59983707" w14:textId="77777777" w:rsidR="00C63163" w:rsidRDefault="00C63163" w:rsidP="00C63163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_____________________________________________________________________</w:t>
      </w:r>
    </w:p>
    <w:p w14:paraId="3F83ECD9" w14:textId="77777777" w:rsidR="00C63163" w:rsidRDefault="00C63163" w:rsidP="00C63163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  <w:t>_____________________________________________________________________</w:t>
      </w:r>
    </w:p>
    <w:p w14:paraId="43220A7D" w14:textId="77777777" w:rsidR="00C63163" w:rsidRDefault="00C63163" w:rsidP="00C63163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_____________________________________________________________________</w:t>
      </w:r>
    </w:p>
    <w:p w14:paraId="0BF92618" w14:textId="77777777" w:rsidR="00C63163" w:rsidRDefault="00C63163" w:rsidP="00C63163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_____________________________________________________________________</w:t>
      </w:r>
    </w:p>
    <w:p w14:paraId="70372189" w14:textId="77777777" w:rsidR="00C63163" w:rsidRDefault="00C63163" w:rsidP="00C63163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  <w:t>_____________________________________________________________________</w:t>
      </w:r>
    </w:p>
    <w:p w14:paraId="0E0E752A" w14:textId="77777777" w:rsidR="00C63163" w:rsidRDefault="00C63163" w:rsidP="00C63163">
      <w:pPr>
        <w:jc w:val="center"/>
        <w:rPr>
          <w:b/>
          <w:bCs/>
          <w:sz w:val="40"/>
          <w:szCs w:val="40"/>
        </w:rPr>
      </w:pPr>
    </w:p>
    <w:p w14:paraId="4C096D05" w14:textId="651AC373" w:rsidR="007F16DA" w:rsidRDefault="007F16DA" w:rsidP="007F16DA">
      <w:pPr>
        <w:jc w:val="center"/>
        <w:rPr>
          <w:b/>
          <w:bCs/>
          <w:sz w:val="40"/>
          <w:szCs w:val="40"/>
        </w:rPr>
      </w:pPr>
    </w:p>
    <w:p w14:paraId="4EC90C29" w14:textId="11E464A1" w:rsidR="00C63163" w:rsidRDefault="00C63163" w:rsidP="007F16DA">
      <w:pPr>
        <w:jc w:val="center"/>
        <w:rPr>
          <w:b/>
          <w:bCs/>
          <w:sz w:val="40"/>
          <w:szCs w:val="40"/>
        </w:rPr>
      </w:pPr>
    </w:p>
    <w:p w14:paraId="01F51EE7" w14:textId="33AF300D" w:rsidR="00C63163" w:rsidRDefault="00C63163" w:rsidP="007F16DA">
      <w:pPr>
        <w:jc w:val="center"/>
        <w:rPr>
          <w:b/>
          <w:bCs/>
          <w:sz w:val="40"/>
          <w:szCs w:val="40"/>
        </w:rPr>
      </w:pPr>
    </w:p>
    <w:tbl>
      <w:tblPr>
        <w:tblStyle w:val="TableGrid"/>
        <w:tblpPr w:leftFromText="180" w:rightFromText="180" w:vertAnchor="page" w:horzAnchor="margin" w:tblpY="1928"/>
        <w:tblW w:w="15388" w:type="dxa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8A4AE7" w:rsidRPr="007F16DA" w14:paraId="6A39F614" w14:textId="77777777" w:rsidTr="003F2357">
        <w:tc>
          <w:tcPr>
            <w:tcW w:w="3077" w:type="dxa"/>
            <w:noWrap/>
            <w:vAlign w:val="center"/>
          </w:tcPr>
          <w:p w14:paraId="4EDBC87A" w14:textId="77777777" w:rsidR="008A4AE7" w:rsidRPr="007F16DA" w:rsidRDefault="008A4AE7" w:rsidP="003F2357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77" w:type="dxa"/>
            <w:noWrap/>
            <w:vAlign w:val="center"/>
          </w:tcPr>
          <w:p w14:paraId="60A6D313" w14:textId="77777777" w:rsidR="008A4AE7" w:rsidRPr="007F16DA" w:rsidRDefault="008A4AE7" w:rsidP="003F2357">
            <w:pPr>
              <w:jc w:val="center"/>
              <w:rPr>
                <w:b/>
                <w:bCs/>
                <w:sz w:val="24"/>
                <w:szCs w:val="24"/>
              </w:rPr>
            </w:pPr>
            <w:r w:rsidRPr="007F16DA">
              <w:rPr>
                <w:b/>
                <w:bCs/>
                <w:sz w:val="24"/>
                <w:szCs w:val="24"/>
              </w:rPr>
              <w:t>Look, Say, Cover, Write, Check</w:t>
            </w:r>
          </w:p>
        </w:tc>
        <w:tc>
          <w:tcPr>
            <w:tcW w:w="3078" w:type="dxa"/>
            <w:noWrap/>
            <w:vAlign w:val="center"/>
          </w:tcPr>
          <w:p w14:paraId="7AFC692C" w14:textId="77777777" w:rsidR="008A4AE7" w:rsidRPr="007F16DA" w:rsidRDefault="008A4AE7" w:rsidP="003F2357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7F16DA">
              <w:rPr>
                <w:b/>
                <w:bCs/>
                <w:sz w:val="24"/>
                <w:szCs w:val="24"/>
              </w:rPr>
              <w:t>Look, Say, Cover, Write, Check</w:t>
            </w:r>
          </w:p>
        </w:tc>
        <w:tc>
          <w:tcPr>
            <w:tcW w:w="3078" w:type="dxa"/>
            <w:noWrap/>
            <w:vAlign w:val="center"/>
          </w:tcPr>
          <w:p w14:paraId="405BC50E" w14:textId="77777777" w:rsidR="008A4AE7" w:rsidRPr="007F16DA" w:rsidRDefault="008A4AE7" w:rsidP="003F2357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7F16DA">
              <w:rPr>
                <w:b/>
                <w:bCs/>
                <w:sz w:val="24"/>
                <w:szCs w:val="24"/>
              </w:rPr>
              <w:t>Look, Say, Cover, Write, Check</w:t>
            </w:r>
          </w:p>
        </w:tc>
        <w:tc>
          <w:tcPr>
            <w:tcW w:w="3078" w:type="dxa"/>
            <w:noWrap/>
            <w:vAlign w:val="center"/>
          </w:tcPr>
          <w:p w14:paraId="1BA37E88" w14:textId="77777777" w:rsidR="008A4AE7" w:rsidRPr="007F16DA" w:rsidRDefault="008A4AE7" w:rsidP="003F2357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7F16DA">
              <w:rPr>
                <w:b/>
                <w:bCs/>
                <w:sz w:val="24"/>
                <w:szCs w:val="24"/>
              </w:rPr>
              <w:t>Look, Say, Cover, Write, Check</w:t>
            </w:r>
          </w:p>
        </w:tc>
      </w:tr>
      <w:tr w:rsidR="008A4AE7" w:rsidRPr="007F16DA" w14:paraId="63278062" w14:textId="77777777" w:rsidTr="003F2357">
        <w:tc>
          <w:tcPr>
            <w:tcW w:w="3077" w:type="dxa"/>
            <w:noWrap/>
            <w:vAlign w:val="center"/>
          </w:tcPr>
          <w:p w14:paraId="4CA252D4" w14:textId="30FF635F" w:rsidR="008A4AE7" w:rsidRPr="00246AD1" w:rsidRDefault="008A4AE7" w:rsidP="003F2357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looking</w:t>
            </w:r>
          </w:p>
        </w:tc>
        <w:tc>
          <w:tcPr>
            <w:tcW w:w="3077" w:type="dxa"/>
            <w:noWrap/>
            <w:vAlign w:val="center"/>
          </w:tcPr>
          <w:p w14:paraId="0A5068A2" w14:textId="77777777" w:rsidR="008A4AE7" w:rsidRPr="007F16DA" w:rsidRDefault="008A4AE7" w:rsidP="003F235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14:paraId="49CACB9E" w14:textId="77777777" w:rsidR="008A4AE7" w:rsidRPr="007F16DA" w:rsidRDefault="008A4AE7" w:rsidP="003F235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14:paraId="03F25228" w14:textId="77777777" w:rsidR="008A4AE7" w:rsidRPr="007F16DA" w:rsidRDefault="008A4AE7" w:rsidP="003F235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14:paraId="02466F46" w14:textId="77777777" w:rsidR="008A4AE7" w:rsidRPr="007F16DA" w:rsidRDefault="008A4AE7" w:rsidP="003F235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</w:tr>
      <w:tr w:rsidR="008A4AE7" w:rsidRPr="007F16DA" w14:paraId="3AC2B921" w14:textId="77777777" w:rsidTr="003F2357">
        <w:tc>
          <w:tcPr>
            <w:tcW w:w="3077" w:type="dxa"/>
            <w:noWrap/>
            <w:vAlign w:val="center"/>
          </w:tcPr>
          <w:p w14:paraId="7D751308" w14:textId="17010E79" w:rsidR="008A4AE7" w:rsidRPr="00246AD1" w:rsidRDefault="008A4AE7" w:rsidP="003F2357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fizzing</w:t>
            </w:r>
          </w:p>
        </w:tc>
        <w:tc>
          <w:tcPr>
            <w:tcW w:w="3077" w:type="dxa"/>
            <w:noWrap/>
            <w:vAlign w:val="center"/>
          </w:tcPr>
          <w:p w14:paraId="0F680C2D" w14:textId="77777777" w:rsidR="008A4AE7" w:rsidRPr="007F16DA" w:rsidRDefault="008A4AE7" w:rsidP="003F235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14:paraId="25A7CDFA" w14:textId="77777777" w:rsidR="008A4AE7" w:rsidRPr="007F16DA" w:rsidRDefault="008A4AE7" w:rsidP="003F235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14:paraId="3195A911" w14:textId="77777777" w:rsidR="008A4AE7" w:rsidRPr="007F16DA" w:rsidRDefault="008A4AE7" w:rsidP="003F235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14:paraId="5583C252" w14:textId="77777777" w:rsidR="008A4AE7" w:rsidRPr="007F16DA" w:rsidRDefault="008A4AE7" w:rsidP="003F235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</w:tr>
      <w:tr w:rsidR="008A4AE7" w:rsidRPr="007F16DA" w14:paraId="1A921F8C" w14:textId="77777777" w:rsidTr="003F2357">
        <w:tc>
          <w:tcPr>
            <w:tcW w:w="3077" w:type="dxa"/>
            <w:noWrap/>
            <w:vAlign w:val="center"/>
          </w:tcPr>
          <w:p w14:paraId="5B44EBB2" w14:textId="3154A89D" w:rsidR="008A4AE7" w:rsidRPr="00246AD1" w:rsidRDefault="008A4AE7" w:rsidP="003F2357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buzzing</w:t>
            </w:r>
          </w:p>
        </w:tc>
        <w:tc>
          <w:tcPr>
            <w:tcW w:w="3077" w:type="dxa"/>
            <w:noWrap/>
            <w:vAlign w:val="center"/>
          </w:tcPr>
          <w:p w14:paraId="7E12FB27" w14:textId="77777777" w:rsidR="008A4AE7" w:rsidRPr="007F16DA" w:rsidRDefault="008A4AE7" w:rsidP="003F235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14:paraId="393A1229" w14:textId="77777777" w:rsidR="008A4AE7" w:rsidRPr="007F16DA" w:rsidRDefault="008A4AE7" w:rsidP="003F235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14:paraId="03D786A4" w14:textId="77777777" w:rsidR="008A4AE7" w:rsidRPr="007F16DA" w:rsidRDefault="008A4AE7" w:rsidP="003F235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14:paraId="7E54E996" w14:textId="77777777" w:rsidR="008A4AE7" w:rsidRPr="007F16DA" w:rsidRDefault="008A4AE7" w:rsidP="003F235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</w:tr>
      <w:tr w:rsidR="008A4AE7" w:rsidRPr="007F16DA" w14:paraId="1F8F833A" w14:textId="77777777" w:rsidTr="003F2357">
        <w:tc>
          <w:tcPr>
            <w:tcW w:w="3077" w:type="dxa"/>
            <w:noWrap/>
            <w:vAlign w:val="center"/>
          </w:tcPr>
          <w:p w14:paraId="72D101AB" w14:textId="703297E8" w:rsidR="008A4AE7" w:rsidRPr="00246AD1" w:rsidRDefault="008A4AE7" w:rsidP="003F2357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helping</w:t>
            </w:r>
          </w:p>
        </w:tc>
        <w:tc>
          <w:tcPr>
            <w:tcW w:w="3077" w:type="dxa"/>
            <w:noWrap/>
            <w:vAlign w:val="center"/>
          </w:tcPr>
          <w:p w14:paraId="5739E5B8" w14:textId="77777777" w:rsidR="008A4AE7" w:rsidRPr="007F16DA" w:rsidRDefault="008A4AE7" w:rsidP="003F235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14:paraId="632EB38F" w14:textId="77777777" w:rsidR="008A4AE7" w:rsidRPr="007F16DA" w:rsidRDefault="008A4AE7" w:rsidP="003F235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14:paraId="11AB6E7C" w14:textId="77777777" w:rsidR="008A4AE7" w:rsidRPr="007F16DA" w:rsidRDefault="008A4AE7" w:rsidP="003F235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14:paraId="78BA5659" w14:textId="77777777" w:rsidR="008A4AE7" w:rsidRPr="007F16DA" w:rsidRDefault="008A4AE7" w:rsidP="003F235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</w:tr>
      <w:tr w:rsidR="008A4AE7" w:rsidRPr="007F16DA" w14:paraId="30FB75F2" w14:textId="77777777" w:rsidTr="003F2357">
        <w:tc>
          <w:tcPr>
            <w:tcW w:w="3077" w:type="dxa"/>
            <w:noWrap/>
            <w:vAlign w:val="center"/>
          </w:tcPr>
          <w:p w14:paraId="5FAA1B50" w14:textId="5BC57436" w:rsidR="008A4AE7" w:rsidRPr="00246AD1" w:rsidRDefault="008A4AE7" w:rsidP="003F2357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helped</w:t>
            </w:r>
          </w:p>
        </w:tc>
        <w:tc>
          <w:tcPr>
            <w:tcW w:w="3077" w:type="dxa"/>
            <w:noWrap/>
            <w:vAlign w:val="center"/>
          </w:tcPr>
          <w:p w14:paraId="1BE6C4B3" w14:textId="77777777" w:rsidR="008A4AE7" w:rsidRPr="007F16DA" w:rsidRDefault="008A4AE7" w:rsidP="003F235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14:paraId="7F14CB6F" w14:textId="77777777" w:rsidR="008A4AE7" w:rsidRPr="007F16DA" w:rsidRDefault="008A4AE7" w:rsidP="003F235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14:paraId="5BCD5B4E" w14:textId="77777777" w:rsidR="008A4AE7" w:rsidRPr="007F16DA" w:rsidRDefault="008A4AE7" w:rsidP="003F235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14:paraId="7034B472" w14:textId="77777777" w:rsidR="008A4AE7" w:rsidRPr="007F16DA" w:rsidRDefault="008A4AE7" w:rsidP="003F235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</w:tr>
      <w:tr w:rsidR="008A4AE7" w:rsidRPr="007F16DA" w14:paraId="601C06EB" w14:textId="77777777" w:rsidTr="003F2357">
        <w:tc>
          <w:tcPr>
            <w:tcW w:w="3077" w:type="dxa"/>
            <w:noWrap/>
            <w:vAlign w:val="center"/>
          </w:tcPr>
          <w:p w14:paraId="39E89A8F" w14:textId="45754AF4" w:rsidR="008A4AE7" w:rsidRPr="00246AD1" w:rsidRDefault="008A4AE7" w:rsidP="008A4AE7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fizzed</w:t>
            </w:r>
          </w:p>
        </w:tc>
        <w:tc>
          <w:tcPr>
            <w:tcW w:w="3077" w:type="dxa"/>
            <w:noWrap/>
            <w:vAlign w:val="center"/>
          </w:tcPr>
          <w:p w14:paraId="2B7E2B07" w14:textId="77777777" w:rsidR="008A4AE7" w:rsidRPr="007F16DA" w:rsidRDefault="008A4AE7" w:rsidP="003F235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14:paraId="22458589" w14:textId="77777777" w:rsidR="008A4AE7" w:rsidRPr="007F16DA" w:rsidRDefault="008A4AE7" w:rsidP="003F235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14:paraId="60209203" w14:textId="77777777" w:rsidR="008A4AE7" w:rsidRPr="007F16DA" w:rsidRDefault="008A4AE7" w:rsidP="003F235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14:paraId="5C8E7499" w14:textId="77777777" w:rsidR="008A4AE7" w:rsidRPr="007F16DA" w:rsidRDefault="008A4AE7" w:rsidP="003F235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</w:tr>
      <w:tr w:rsidR="008A4AE7" w:rsidRPr="007F16DA" w14:paraId="0FB03E7B" w14:textId="77777777" w:rsidTr="003F2357">
        <w:tc>
          <w:tcPr>
            <w:tcW w:w="3077" w:type="dxa"/>
            <w:noWrap/>
            <w:vAlign w:val="center"/>
          </w:tcPr>
          <w:p w14:paraId="2E425072" w14:textId="5D5CD5E8" w:rsidR="008A4AE7" w:rsidRPr="00246AD1" w:rsidRDefault="008A4AE7" w:rsidP="008A4AE7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jumped</w:t>
            </w:r>
          </w:p>
        </w:tc>
        <w:tc>
          <w:tcPr>
            <w:tcW w:w="3077" w:type="dxa"/>
            <w:noWrap/>
            <w:vAlign w:val="center"/>
          </w:tcPr>
          <w:p w14:paraId="4114EE8B" w14:textId="77777777" w:rsidR="008A4AE7" w:rsidRPr="007F16DA" w:rsidRDefault="008A4AE7" w:rsidP="003F235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14:paraId="5B102F20" w14:textId="77777777" w:rsidR="008A4AE7" w:rsidRPr="007F16DA" w:rsidRDefault="008A4AE7" w:rsidP="003F235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14:paraId="16ECB64B" w14:textId="77777777" w:rsidR="008A4AE7" w:rsidRPr="007F16DA" w:rsidRDefault="008A4AE7" w:rsidP="003F235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14:paraId="121A22A8" w14:textId="77777777" w:rsidR="008A4AE7" w:rsidRPr="007F16DA" w:rsidRDefault="008A4AE7" w:rsidP="003F235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</w:tr>
      <w:tr w:rsidR="008A4AE7" w:rsidRPr="007F16DA" w14:paraId="2CFA9BF4" w14:textId="77777777" w:rsidTr="003F2357">
        <w:tc>
          <w:tcPr>
            <w:tcW w:w="3077" w:type="dxa"/>
            <w:noWrap/>
            <w:vAlign w:val="center"/>
          </w:tcPr>
          <w:p w14:paraId="2789B548" w14:textId="5BB3BEEA" w:rsidR="008A4AE7" w:rsidRDefault="008A4AE7" w:rsidP="003F2357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looked</w:t>
            </w:r>
            <w:bookmarkStart w:id="0" w:name="_GoBack"/>
            <w:bookmarkEnd w:id="0"/>
          </w:p>
        </w:tc>
        <w:tc>
          <w:tcPr>
            <w:tcW w:w="3077" w:type="dxa"/>
            <w:noWrap/>
            <w:vAlign w:val="center"/>
          </w:tcPr>
          <w:p w14:paraId="68FC52EF" w14:textId="77777777" w:rsidR="008A4AE7" w:rsidRPr="007F16DA" w:rsidRDefault="008A4AE7" w:rsidP="003F235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14:paraId="33069B7A" w14:textId="77777777" w:rsidR="008A4AE7" w:rsidRPr="007F16DA" w:rsidRDefault="008A4AE7" w:rsidP="003F235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14:paraId="1F876C71" w14:textId="77777777" w:rsidR="008A4AE7" w:rsidRPr="007F16DA" w:rsidRDefault="008A4AE7" w:rsidP="003F235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14:paraId="2957EBB7" w14:textId="77777777" w:rsidR="008A4AE7" w:rsidRPr="007F16DA" w:rsidRDefault="008A4AE7" w:rsidP="003F235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</w:tr>
    </w:tbl>
    <w:p w14:paraId="47F66326" w14:textId="31FEBE51" w:rsidR="008A4AE7" w:rsidRPr="008A4AE7" w:rsidRDefault="008A4AE7" w:rsidP="008A4AE7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36"/>
          <w:szCs w:val="28"/>
          <w:u w:val="single"/>
        </w:rPr>
        <w:t xml:space="preserve">Spellings </w:t>
      </w:r>
      <w:proofErr w:type="spellStart"/>
      <w:r>
        <w:rPr>
          <w:b/>
          <w:bCs/>
          <w:sz w:val="36"/>
          <w:szCs w:val="28"/>
          <w:u w:val="single"/>
        </w:rPr>
        <w:t>ing</w:t>
      </w:r>
      <w:proofErr w:type="spellEnd"/>
      <w:r>
        <w:rPr>
          <w:b/>
          <w:bCs/>
          <w:sz w:val="36"/>
          <w:szCs w:val="28"/>
          <w:u w:val="single"/>
        </w:rPr>
        <w:t xml:space="preserve"> and </w:t>
      </w:r>
      <w:proofErr w:type="spellStart"/>
      <w:r>
        <w:rPr>
          <w:b/>
          <w:bCs/>
          <w:sz w:val="36"/>
          <w:szCs w:val="28"/>
          <w:u w:val="single"/>
        </w:rPr>
        <w:t>ed</w:t>
      </w:r>
      <w:proofErr w:type="spellEnd"/>
    </w:p>
    <w:p w14:paraId="62D33C0A" w14:textId="5CB329E4" w:rsidR="00C63163" w:rsidRPr="008A4AE7" w:rsidRDefault="00C63163" w:rsidP="007F16DA">
      <w:pPr>
        <w:jc w:val="center"/>
        <w:rPr>
          <w:bCs/>
          <w:sz w:val="40"/>
          <w:szCs w:val="40"/>
        </w:rPr>
      </w:pPr>
    </w:p>
    <w:sectPr w:rsidR="00C63163" w:rsidRPr="008A4AE7" w:rsidSect="00B559B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9BF"/>
    <w:rsid w:val="00200BD6"/>
    <w:rsid w:val="00246AD1"/>
    <w:rsid w:val="00344408"/>
    <w:rsid w:val="0037428F"/>
    <w:rsid w:val="0052693C"/>
    <w:rsid w:val="006E2252"/>
    <w:rsid w:val="007F16DA"/>
    <w:rsid w:val="00825119"/>
    <w:rsid w:val="00863D45"/>
    <w:rsid w:val="008A4AE7"/>
    <w:rsid w:val="008D69FB"/>
    <w:rsid w:val="0092582F"/>
    <w:rsid w:val="009717AE"/>
    <w:rsid w:val="00A60C11"/>
    <w:rsid w:val="00B559BF"/>
    <w:rsid w:val="00BB7B48"/>
    <w:rsid w:val="00C1136E"/>
    <w:rsid w:val="00C63163"/>
    <w:rsid w:val="00D3101E"/>
    <w:rsid w:val="00D85D9F"/>
    <w:rsid w:val="00E43B96"/>
    <w:rsid w:val="00ED787C"/>
    <w:rsid w:val="00FF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1B2DB"/>
  <w15:chartTrackingRefBased/>
  <w15:docId w15:val="{676FC181-7751-495E-81D1-082874097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5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17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7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2F133-526A-49D0-8841-5B3C587E1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4AB3A17C</Template>
  <TotalTime>0</TotalTime>
  <Pages>3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Michaels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R. Guy</dc:creator>
  <cp:keywords/>
  <dc:description/>
  <cp:lastModifiedBy>Miss K. Tomes</cp:lastModifiedBy>
  <cp:revision>2</cp:revision>
  <cp:lastPrinted>2024-10-11T09:54:00Z</cp:lastPrinted>
  <dcterms:created xsi:type="dcterms:W3CDTF">2024-10-11T10:07:00Z</dcterms:created>
  <dcterms:modified xsi:type="dcterms:W3CDTF">2024-10-11T10:07:00Z</dcterms:modified>
</cp:coreProperties>
</file>