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28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25119" w:rsidRPr="007F16DA" w14:paraId="52B75BC9" w14:textId="77777777" w:rsidTr="00F81207">
        <w:tc>
          <w:tcPr>
            <w:tcW w:w="3077" w:type="dxa"/>
            <w:noWrap/>
            <w:vAlign w:val="center"/>
          </w:tcPr>
          <w:p w14:paraId="0D962347" w14:textId="77777777" w:rsidR="00825119" w:rsidRPr="007F16DA" w:rsidRDefault="00825119" w:rsidP="00F8120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7" w:type="dxa"/>
            <w:noWrap/>
            <w:vAlign w:val="center"/>
          </w:tcPr>
          <w:p w14:paraId="53D42592" w14:textId="77777777" w:rsidR="00825119" w:rsidRPr="007F16DA" w:rsidRDefault="00825119" w:rsidP="00F81207">
            <w:pPr>
              <w:jc w:val="center"/>
              <w:rPr>
                <w:b/>
                <w:bCs/>
                <w:sz w:val="24"/>
                <w:szCs w:val="24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0CB23685" w14:textId="77777777" w:rsidR="00825119" w:rsidRPr="007F16DA" w:rsidRDefault="00825119" w:rsidP="00F8120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2BE2560C" w14:textId="77777777" w:rsidR="00825119" w:rsidRPr="007F16DA" w:rsidRDefault="00825119" w:rsidP="00F8120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250BDA03" w14:textId="77777777" w:rsidR="00825119" w:rsidRPr="007F16DA" w:rsidRDefault="00825119" w:rsidP="00F8120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</w:tr>
      <w:tr w:rsidR="00825119" w:rsidRPr="007F16DA" w14:paraId="7381C51F" w14:textId="77777777" w:rsidTr="00F81207">
        <w:tc>
          <w:tcPr>
            <w:tcW w:w="3077" w:type="dxa"/>
            <w:noWrap/>
            <w:vAlign w:val="center"/>
          </w:tcPr>
          <w:p w14:paraId="5F491EC9" w14:textId="77777777" w:rsidR="00825119" w:rsidRPr="00DC621A" w:rsidRDefault="00825119" w:rsidP="00F81207">
            <w:pPr>
              <w:jc w:val="center"/>
              <w:rPr>
                <w:rFonts w:ascii="Comic Sans MS" w:hAnsi="Comic Sans MS"/>
              </w:rPr>
            </w:pPr>
            <w:r w:rsidRPr="00DC621A">
              <w:rPr>
                <w:rFonts w:ascii="Comic Sans MS" w:hAnsi="Comic Sans MS"/>
                <w:sz w:val="52"/>
                <w:szCs w:val="52"/>
              </w:rPr>
              <w:t>badge</w:t>
            </w:r>
          </w:p>
        </w:tc>
        <w:tc>
          <w:tcPr>
            <w:tcW w:w="3077" w:type="dxa"/>
            <w:noWrap/>
            <w:vAlign w:val="center"/>
          </w:tcPr>
          <w:p w14:paraId="132EED06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A47B728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C4A20F1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2DEAC38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25119" w:rsidRPr="007F16DA" w14:paraId="3B07DD42" w14:textId="77777777" w:rsidTr="00F81207">
        <w:tc>
          <w:tcPr>
            <w:tcW w:w="3077" w:type="dxa"/>
            <w:noWrap/>
            <w:vAlign w:val="center"/>
          </w:tcPr>
          <w:p w14:paraId="54741BDD" w14:textId="77777777" w:rsidR="00825119" w:rsidRPr="00DC621A" w:rsidRDefault="00825119" w:rsidP="00F81207">
            <w:pPr>
              <w:jc w:val="center"/>
              <w:rPr>
                <w:rFonts w:ascii="Comic Sans MS" w:hAnsi="Comic Sans MS"/>
              </w:rPr>
            </w:pPr>
            <w:r w:rsidRPr="00DC621A">
              <w:rPr>
                <w:rFonts w:ascii="Comic Sans MS" w:hAnsi="Comic Sans MS"/>
                <w:sz w:val="52"/>
                <w:szCs w:val="52"/>
              </w:rPr>
              <w:t>edge</w:t>
            </w:r>
          </w:p>
        </w:tc>
        <w:tc>
          <w:tcPr>
            <w:tcW w:w="3077" w:type="dxa"/>
            <w:noWrap/>
            <w:vAlign w:val="center"/>
          </w:tcPr>
          <w:p w14:paraId="055DD2D1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B6D541E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C410BF2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673FEEE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25119" w:rsidRPr="007F16DA" w14:paraId="6F6354AD" w14:textId="77777777" w:rsidTr="00F81207">
        <w:tc>
          <w:tcPr>
            <w:tcW w:w="3077" w:type="dxa"/>
            <w:noWrap/>
            <w:vAlign w:val="center"/>
          </w:tcPr>
          <w:p w14:paraId="42FF6E44" w14:textId="77777777" w:rsidR="00825119" w:rsidRPr="00DC621A" w:rsidRDefault="00825119" w:rsidP="00F81207">
            <w:pPr>
              <w:jc w:val="center"/>
              <w:rPr>
                <w:rFonts w:ascii="Comic Sans MS" w:hAnsi="Comic Sans MS"/>
              </w:rPr>
            </w:pPr>
            <w:r w:rsidRPr="00DC621A">
              <w:rPr>
                <w:rFonts w:ascii="Comic Sans MS" w:hAnsi="Comic Sans MS"/>
                <w:sz w:val="52"/>
                <w:szCs w:val="52"/>
              </w:rPr>
              <w:t>fudge</w:t>
            </w:r>
          </w:p>
        </w:tc>
        <w:tc>
          <w:tcPr>
            <w:tcW w:w="3077" w:type="dxa"/>
            <w:noWrap/>
            <w:vAlign w:val="center"/>
          </w:tcPr>
          <w:p w14:paraId="5C3611B3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151E88E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E5351F9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D7C94C0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25119" w:rsidRPr="007F16DA" w14:paraId="3864EAA0" w14:textId="77777777" w:rsidTr="00F81207">
        <w:tc>
          <w:tcPr>
            <w:tcW w:w="3077" w:type="dxa"/>
            <w:noWrap/>
            <w:vAlign w:val="center"/>
          </w:tcPr>
          <w:p w14:paraId="50B46343" w14:textId="77777777" w:rsidR="00825119" w:rsidRPr="00DC621A" w:rsidRDefault="00825119" w:rsidP="00F81207">
            <w:pPr>
              <w:jc w:val="center"/>
              <w:rPr>
                <w:rFonts w:ascii="Comic Sans MS" w:hAnsi="Comic Sans MS"/>
              </w:rPr>
            </w:pPr>
            <w:r w:rsidRPr="00DC621A">
              <w:rPr>
                <w:rFonts w:ascii="Comic Sans MS" w:hAnsi="Comic Sans MS"/>
                <w:sz w:val="52"/>
                <w:szCs w:val="52"/>
              </w:rPr>
              <w:t>ridge</w:t>
            </w:r>
          </w:p>
        </w:tc>
        <w:tc>
          <w:tcPr>
            <w:tcW w:w="3077" w:type="dxa"/>
            <w:noWrap/>
            <w:vAlign w:val="center"/>
          </w:tcPr>
          <w:p w14:paraId="3350E944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211AD12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B295D70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CF2599F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25119" w:rsidRPr="007F16DA" w14:paraId="38EB712A" w14:textId="77777777" w:rsidTr="00F81207">
        <w:tc>
          <w:tcPr>
            <w:tcW w:w="3077" w:type="dxa"/>
            <w:noWrap/>
            <w:vAlign w:val="center"/>
          </w:tcPr>
          <w:p w14:paraId="496EC2A5" w14:textId="77777777" w:rsidR="00825119" w:rsidRPr="00DC621A" w:rsidRDefault="00825119" w:rsidP="00F8120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DC621A">
              <w:rPr>
                <w:rFonts w:ascii="Comic Sans MS" w:hAnsi="Comic Sans MS"/>
                <w:sz w:val="52"/>
                <w:szCs w:val="52"/>
              </w:rPr>
              <w:t>judge</w:t>
            </w:r>
          </w:p>
        </w:tc>
        <w:tc>
          <w:tcPr>
            <w:tcW w:w="3077" w:type="dxa"/>
            <w:noWrap/>
            <w:vAlign w:val="center"/>
          </w:tcPr>
          <w:p w14:paraId="392E17F9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85A71BE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0CA480A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B3A5C15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264248" w:rsidRPr="007F16DA" w14:paraId="578D9533" w14:textId="77777777" w:rsidTr="00F81207">
        <w:tc>
          <w:tcPr>
            <w:tcW w:w="3077" w:type="dxa"/>
            <w:noWrap/>
            <w:vAlign w:val="center"/>
          </w:tcPr>
          <w:p w14:paraId="3B612E0D" w14:textId="65537FE5" w:rsidR="00264248" w:rsidRPr="00DC621A" w:rsidRDefault="00264248" w:rsidP="00264248">
            <w:pPr>
              <w:jc w:val="center"/>
              <w:rPr>
                <w:rFonts w:ascii="Comic Sans MS" w:hAnsi="Comic Sans MS"/>
              </w:rPr>
            </w:pPr>
            <w:r w:rsidRPr="002E05D2">
              <w:rPr>
                <w:rFonts w:ascii="Comic Sans MS" w:hAnsi="Comic Sans MS"/>
                <w:sz w:val="52"/>
                <w:szCs w:val="52"/>
              </w:rPr>
              <w:t>range</w:t>
            </w:r>
          </w:p>
        </w:tc>
        <w:tc>
          <w:tcPr>
            <w:tcW w:w="3077" w:type="dxa"/>
            <w:noWrap/>
            <w:vAlign w:val="center"/>
          </w:tcPr>
          <w:p w14:paraId="1A3081BD" w14:textId="77777777" w:rsidR="00264248" w:rsidRPr="007F16DA" w:rsidRDefault="00264248" w:rsidP="0026424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1EE0168" w14:textId="77777777" w:rsidR="00264248" w:rsidRPr="007F16DA" w:rsidRDefault="00264248" w:rsidP="0026424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2B8D324" w14:textId="77777777" w:rsidR="00264248" w:rsidRPr="007F16DA" w:rsidRDefault="00264248" w:rsidP="0026424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788D62E" w14:textId="77777777" w:rsidR="00264248" w:rsidRPr="007F16DA" w:rsidRDefault="00264248" w:rsidP="0026424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264248" w:rsidRPr="007F16DA" w14:paraId="61A1BF20" w14:textId="77777777" w:rsidTr="00F81207">
        <w:tc>
          <w:tcPr>
            <w:tcW w:w="3077" w:type="dxa"/>
            <w:noWrap/>
            <w:vAlign w:val="center"/>
          </w:tcPr>
          <w:p w14:paraId="6DA1B458" w14:textId="0371A0AD" w:rsidR="00264248" w:rsidRPr="00264248" w:rsidRDefault="00264248" w:rsidP="00264248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2E05D2">
              <w:rPr>
                <w:rFonts w:ascii="Comic Sans MS" w:hAnsi="Comic Sans MS"/>
                <w:sz w:val="52"/>
                <w:szCs w:val="52"/>
              </w:rPr>
              <w:t>range</w:t>
            </w:r>
          </w:p>
        </w:tc>
        <w:tc>
          <w:tcPr>
            <w:tcW w:w="3077" w:type="dxa"/>
            <w:noWrap/>
            <w:vAlign w:val="center"/>
          </w:tcPr>
          <w:p w14:paraId="6F90869B" w14:textId="77777777" w:rsidR="00264248" w:rsidRPr="007F16DA" w:rsidRDefault="00264248" w:rsidP="0026424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688E538" w14:textId="77777777" w:rsidR="00264248" w:rsidRPr="007F16DA" w:rsidRDefault="00264248" w:rsidP="0026424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CCE4108" w14:textId="77777777" w:rsidR="00264248" w:rsidRPr="007F16DA" w:rsidRDefault="00264248" w:rsidP="0026424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FA17F6A" w14:textId="77777777" w:rsidR="00264248" w:rsidRPr="007F16DA" w:rsidRDefault="00264248" w:rsidP="0026424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264248" w:rsidRPr="007F16DA" w14:paraId="727F4563" w14:textId="77777777" w:rsidTr="00F81207">
        <w:tc>
          <w:tcPr>
            <w:tcW w:w="3077" w:type="dxa"/>
            <w:noWrap/>
            <w:vAlign w:val="center"/>
          </w:tcPr>
          <w:p w14:paraId="152E229E" w14:textId="19367FB5" w:rsidR="00264248" w:rsidRPr="00DC621A" w:rsidRDefault="00264248" w:rsidP="00264248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dungeon</w:t>
            </w:r>
          </w:p>
        </w:tc>
        <w:tc>
          <w:tcPr>
            <w:tcW w:w="3077" w:type="dxa"/>
            <w:noWrap/>
            <w:vAlign w:val="center"/>
          </w:tcPr>
          <w:p w14:paraId="25F2C1C5" w14:textId="77777777" w:rsidR="00264248" w:rsidRPr="007F16DA" w:rsidRDefault="00264248" w:rsidP="0026424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D006925" w14:textId="77777777" w:rsidR="00264248" w:rsidRPr="007F16DA" w:rsidRDefault="00264248" w:rsidP="0026424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3CEB4B1" w14:textId="77777777" w:rsidR="00264248" w:rsidRPr="007F16DA" w:rsidRDefault="00264248" w:rsidP="0026424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BF6B4B4" w14:textId="77777777" w:rsidR="00264248" w:rsidRPr="007F16DA" w:rsidRDefault="00264248" w:rsidP="0026424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6D7EA69B" w14:textId="5A1A062F" w:rsidR="00825119" w:rsidRDefault="00825119" w:rsidP="0082511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36"/>
          <w:szCs w:val="28"/>
          <w:u w:val="single"/>
        </w:rPr>
        <w:t>Spellings ‘dge’</w:t>
      </w:r>
      <w:r w:rsidR="00264248">
        <w:rPr>
          <w:b/>
          <w:bCs/>
          <w:sz w:val="36"/>
          <w:szCs w:val="28"/>
          <w:u w:val="single"/>
        </w:rPr>
        <w:t xml:space="preserve"> and ‘ge’ </w:t>
      </w:r>
      <w:r>
        <w:rPr>
          <w:b/>
          <w:bCs/>
          <w:sz w:val="36"/>
          <w:szCs w:val="28"/>
          <w:u w:val="single"/>
        </w:rPr>
        <w:t>makes /j/</w:t>
      </w:r>
    </w:p>
    <w:p w14:paraId="15F06ABA" w14:textId="77777777" w:rsidR="00C63163" w:rsidRDefault="00C63163" w:rsidP="00C63163">
      <w:pPr>
        <w:rPr>
          <w:b/>
          <w:bCs/>
          <w:sz w:val="28"/>
          <w:szCs w:val="28"/>
          <w:u w:val="single"/>
        </w:rPr>
      </w:pPr>
    </w:p>
    <w:p w14:paraId="433B1BCB" w14:textId="65521D8A" w:rsidR="00C63163" w:rsidRDefault="00C63163" w:rsidP="00C63163">
      <w:pPr>
        <w:rPr>
          <w:b/>
          <w:bCs/>
          <w:sz w:val="28"/>
          <w:szCs w:val="28"/>
        </w:rPr>
      </w:pPr>
    </w:p>
    <w:p w14:paraId="1A441805" w14:textId="415A25F9" w:rsidR="00C63163" w:rsidRDefault="00C63163" w:rsidP="00C63163">
      <w:pPr>
        <w:rPr>
          <w:b/>
          <w:bCs/>
          <w:sz w:val="28"/>
          <w:szCs w:val="28"/>
        </w:rPr>
      </w:pPr>
    </w:p>
    <w:p w14:paraId="3A6F971A" w14:textId="77777777" w:rsidR="00C63163" w:rsidRPr="00B559BF" w:rsidRDefault="00C63163" w:rsidP="00C63163">
      <w:pPr>
        <w:rPr>
          <w:b/>
          <w:bCs/>
          <w:sz w:val="28"/>
          <w:szCs w:val="28"/>
        </w:rPr>
      </w:pPr>
    </w:p>
    <w:p w14:paraId="4DA60A65" w14:textId="336C2725" w:rsidR="00C63163" w:rsidRDefault="00C63163" w:rsidP="00C63163">
      <w:pPr>
        <w:jc w:val="center"/>
        <w:rPr>
          <w:b/>
          <w:bCs/>
          <w:sz w:val="40"/>
          <w:szCs w:val="40"/>
        </w:rPr>
      </w:pPr>
    </w:p>
    <w:p w14:paraId="572689C3" w14:textId="77777777" w:rsidR="00264248" w:rsidRDefault="00264248" w:rsidP="00C63163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1928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16B8D" w:rsidRPr="007F16DA" w14:paraId="4D169C0D" w14:textId="77777777" w:rsidTr="0039597A">
        <w:tc>
          <w:tcPr>
            <w:tcW w:w="3077" w:type="dxa"/>
            <w:noWrap/>
            <w:vAlign w:val="center"/>
          </w:tcPr>
          <w:p w14:paraId="4935F619" w14:textId="77777777" w:rsidR="00916B8D" w:rsidRPr="007F16DA" w:rsidRDefault="00916B8D" w:rsidP="0039597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7" w:type="dxa"/>
            <w:noWrap/>
            <w:vAlign w:val="center"/>
          </w:tcPr>
          <w:p w14:paraId="362EEFF4" w14:textId="77777777" w:rsidR="00916B8D" w:rsidRPr="007F16DA" w:rsidRDefault="00916B8D" w:rsidP="0039597A">
            <w:pPr>
              <w:jc w:val="center"/>
              <w:rPr>
                <w:b/>
                <w:bCs/>
                <w:sz w:val="24"/>
                <w:szCs w:val="24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41B8396F" w14:textId="77777777" w:rsidR="00916B8D" w:rsidRPr="007F16DA" w:rsidRDefault="00916B8D" w:rsidP="0039597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53803057" w14:textId="77777777" w:rsidR="00916B8D" w:rsidRPr="007F16DA" w:rsidRDefault="00916B8D" w:rsidP="0039597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77CB4B59" w14:textId="77777777" w:rsidR="00916B8D" w:rsidRPr="007F16DA" w:rsidRDefault="00916B8D" w:rsidP="0039597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</w:tr>
      <w:tr w:rsidR="00916B8D" w:rsidRPr="007F16DA" w14:paraId="54266648" w14:textId="77777777" w:rsidTr="0039597A">
        <w:tc>
          <w:tcPr>
            <w:tcW w:w="3077" w:type="dxa"/>
            <w:noWrap/>
            <w:vAlign w:val="center"/>
          </w:tcPr>
          <w:p w14:paraId="776D8F56" w14:textId="77777777" w:rsidR="00916B8D" w:rsidRPr="00DC621A" w:rsidRDefault="00916B8D" w:rsidP="003959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52"/>
                <w:szCs w:val="52"/>
              </w:rPr>
              <w:t>pink</w:t>
            </w:r>
          </w:p>
        </w:tc>
        <w:tc>
          <w:tcPr>
            <w:tcW w:w="3077" w:type="dxa"/>
            <w:noWrap/>
            <w:vAlign w:val="center"/>
          </w:tcPr>
          <w:p w14:paraId="4120D6AB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3D844DA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AD613CC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1C24037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916B8D" w:rsidRPr="007F16DA" w14:paraId="3BF18374" w14:textId="77777777" w:rsidTr="0039597A">
        <w:tc>
          <w:tcPr>
            <w:tcW w:w="3077" w:type="dxa"/>
            <w:noWrap/>
            <w:vAlign w:val="center"/>
          </w:tcPr>
          <w:p w14:paraId="602EAC00" w14:textId="77777777" w:rsidR="00916B8D" w:rsidRPr="00DC621A" w:rsidRDefault="00916B8D" w:rsidP="003959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52"/>
                <w:szCs w:val="52"/>
              </w:rPr>
              <w:t>think</w:t>
            </w:r>
          </w:p>
        </w:tc>
        <w:tc>
          <w:tcPr>
            <w:tcW w:w="3077" w:type="dxa"/>
            <w:noWrap/>
            <w:vAlign w:val="center"/>
          </w:tcPr>
          <w:p w14:paraId="79895FA7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62779D6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379DD6F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530CB3D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916B8D" w:rsidRPr="007F16DA" w14:paraId="62BE069F" w14:textId="77777777" w:rsidTr="0039597A">
        <w:tc>
          <w:tcPr>
            <w:tcW w:w="3077" w:type="dxa"/>
            <w:noWrap/>
            <w:vAlign w:val="center"/>
          </w:tcPr>
          <w:p w14:paraId="3B4CDDFF" w14:textId="77777777" w:rsidR="00916B8D" w:rsidRPr="00DC621A" w:rsidRDefault="00916B8D" w:rsidP="003959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52"/>
                <w:szCs w:val="52"/>
              </w:rPr>
              <w:t>honk</w:t>
            </w:r>
          </w:p>
        </w:tc>
        <w:tc>
          <w:tcPr>
            <w:tcW w:w="3077" w:type="dxa"/>
            <w:noWrap/>
            <w:vAlign w:val="center"/>
          </w:tcPr>
          <w:p w14:paraId="0EED45D9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F9D50E0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1348050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62B35DC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916B8D" w:rsidRPr="007F16DA" w14:paraId="7FCEB443" w14:textId="77777777" w:rsidTr="0039597A">
        <w:tc>
          <w:tcPr>
            <w:tcW w:w="3077" w:type="dxa"/>
            <w:noWrap/>
            <w:vAlign w:val="center"/>
          </w:tcPr>
          <w:p w14:paraId="2F10E977" w14:textId="77777777" w:rsidR="00916B8D" w:rsidRPr="00DC621A" w:rsidRDefault="00916B8D" w:rsidP="003959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52"/>
                <w:szCs w:val="52"/>
              </w:rPr>
              <w:t>drink</w:t>
            </w:r>
          </w:p>
        </w:tc>
        <w:tc>
          <w:tcPr>
            <w:tcW w:w="3077" w:type="dxa"/>
            <w:noWrap/>
            <w:vAlign w:val="center"/>
          </w:tcPr>
          <w:p w14:paraId="36D93CB1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6FA308F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725CB20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FEE30B0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916B8D" w:rsidRPr="007F16DA" w14:paraId="35F1110B" w14:textId="77777777" w:rsidTr="0039597A">
        <w:tc>
          <w:tcPr>
            <w:tcW w:w="3077" w:type="dxa"/>
            <w:noWrap/>
            <w:vAlign w:val="center"/>
          </w:tcPr>
          <w:p w14:paraId="37E676DC" w14:textId="77777777" w:rsidR="00916B8D" w:rsidRPr="00DC621A" w:rsidRDefault="00916B8D" w:rsidP="0039597A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tank</w:t>
            </w:r>
          </w:p>
        </w:tc>
        <w:tc>
          <w:tcPr>
            <w:tcW w:w="3077" w:type="dxa"/>
            <w:noWrap/>
            <w:vAlign w:val="center"/>
          </w:tcPr>
          <w:p w14:paraId="1F6AADF7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AA0A09D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F3E969A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F247D8A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916B8D" w:rsidRPr="007F16DA" w14:paraId="673205FB" w14:textId="77777777" w:rsidTr="0039597A">
        <w:tc>
          <w:tcPr>
            <w:tcW w:w="3077" w:type="dxa"/>
            <w:noWrap/>
            <w:vAlign w:val="center"/>
          </w:tcPr>
          <w:p w14:paraId="7C279AD9" w14:textId="77777777" w:rsidR="00916B8D" w:rsidRPr="00DC621A" w:rsidRDefault="00916B8D" w:rsidP="003959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52"/>
                <w:szCs w:val="52"/>
              </w:rPr>
              <w:t>bunk</w:t>
            </w:r>
          </w:p>
        </w:tc>
        <w:tc>
          <w:tcPr>
            <w:tcW w:w="3077" w:type="dxa"/>
            <w:noWrap/>
            <w:vAlign w:val="center"/>
          </w:tcPr>
          <w:p w14:paraId="166C7E75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B3BF949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6D75ADC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EC56EA2" w14:textId="77777777" w:rsidR="00916B8D" w:rsidRPr="007F16DA" w:rsidRDefault="00916B8D" w:rsidP="0039597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70372189" w14:textId="1CAEB479" w:rsidR="00C63163" w:rsidRDefault="00916B8D" w:rsidP="00916B8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6"/>
          <w:szCs w:val="28"/>
          <w:u w:val="single"/>
        </w:rPr>
        <w:t>Spellings</w:t>
      </w:r>
      <w:r>
        <w:rPr>
          <w:b/>
          <w:bCs/>
          <w:sz w:val="36"/>
          <w:szCs w:val="28"/>
          <w:u w:val="single"/>
        </w:rPr>
        <w:t xml:space="preserve"> ‘nk’</w:t>
      </w:r>
      <w:bookmarkStart w:id="0" w:name="_GoBack"/>
      <w:bookmarkEnd w:id="0"/>
    </w:p>
    <w:sectPr w:rsidR="00C63163" w:rsidSect="00B559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F"/>
    <w:rsid w:val="00200BD6"/>
    <w:rsid w:val="00264248"/>
    <w:rsid w:val="0037428F"/>
    <w:rsid w:val="0052693C"/>
    <w:rsid w:val="006E2252"/>
    <w:rsid w:val="007F16DA"/>
    <w:rsid w:val="00825119"/>
    <w:rsid w:val="00863D45"/>
    <w:rsid w:val="008D69FB"/>
    <w:rsid w:val="00916B8D"/>
    <w:rsid w:val="0092582F"/>
    <w:rsid w:val="009717AE"/>
    <w:rsid w:val="00A60C11"/>
    <w:rsid w:val="00B559BF"/>
    <w:rsid w:val="00C1136E"/>
    <w:rsid w:val="00C63163"/>
    <w:rsid w:val="00D3101E"/>
    <w:rsid w:val="00DC621A"/>
    <w:rsid w:val="00E269CB"/>
    <w:rsid w:val="00E43B96"/>
    <w:rsid w:val="00E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B2DB"/>
  <w15:chartTrackingRefBased/>
  <w15:docId w15:val="{676FC181-7751-495E-81D1-08287409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6B43-0E33-4576-B9C6-A246FAF4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EC167620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Michaels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Guy</dc:creator>
  <cp:keywords/>
  <dc:description/>
  <cp:lastModifiedBy>Miss K. Tomes</cp:lastModifiedBy>
  <cp:revision>4</cp:revision>
  <cp:lastPrinted>2024-09-19T07:30:00Z</cp:lastPrinted>
  <dcterms:created xsi:type="dcterms:W3CDTF">2024-09-19T06:51:00Z</dcterms:created>
  <dcterms:modified xsi:type="dcterms:W3CDTF">2024-09-19T07:31:00Z</dcterms:modified>
</cp:coreProperties>
</file>